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E04177">
        <w:t xml:space="preserve"> </w:t>
      </w:r>
      <w:r w:rsidR="000A290E">
        <w:t>__</w:t>
      </w:r>
      <w:r w:rsidR="00F71F94" w:rsidRPr="00F71F94">
        <w:rPr>
          <w:u w:val="single"/>
        </w:rPr>
        <w:t>05</w:t>
      </w:r>
      <w:r w:rsidR="00F71F94">
        <w:rPr>
          <w:u w:val="single"/>
        </w:rPr>
        <w:t>.</w:t>
      </w:r>
      <w:r w:rsidR="00F71F94" w:rsidRPr="00F71F94">
        <w:rPr>
          <w:u w:val="single"/>
        </w:rPr>
        <w:t>09</w:t>
      </w:r>
      <w:r w:rsidR="00F71F94">
        <w:t>.</w:t>
      </w:r>
      <w:r w:rsidR="000A290E">
        <w:t>_</w:t>
      </w:r>
      <w:r w:rsidR="006969A1" w:rsidRPr="00604F66">
        <w:t>20</w:t>
      </w:r>
      <w:r w:rsidR="006A2860">
        <w:t>2</w:t>
      </w:r>
      <w:r w:rsidR="00B519A6">
        <w:t>4</w:t>
      </w:r>
      <w:r w:rsidR="006969A1" w:rsidRPr="00604F66">
        <w:t xml:space="preserve">                                                          </w:t>
      </w:r>
      <w:r w:rsidR="000A29EF">
        <w:t xml:space="preserve">              </w:t>
      </w:r>
      <w:r w:rsidR="006969A1" w:rsidRPr="00604F66">
        <w:t xml:space="preserve">                                 </w:t>
      </w:r>
      <w:r w:rsidR="00380DEC">
        <w:t xml:space="preserve">            </w:t>
      </w:r>
      <w:r w:rsidR="006969A1" w:rsidRPr="00604F66">
        <w:t xml:space="preserve">     </w:t>
      </w:r>
      <w:r w:rsidR="00E04177">
        <w:t xml:space="preserve">        </w:t>
      </w:r>
      <w:r w:rsidR="006969A1" w:rsidRPr="00604F66">
        <w:t xml:space="preserve"> </w:t>
      </w:r>
      <w:r w:rsidR="00604F66" w:rsidRPr="00604F66">
        <w:t>№</w:t>
      </w:r>
      <w:r w:rsidR="00DA450B">
        <w:t xml:space="preserve"> </w:t>
      </w:r>
      <w:r w:rsidR="000A290E">
        <w:t>__</w:t>
      </w:r>
      <w:r w:rsidR="00F71F94" w:rsidRPr="00F71F94">
        <w:rPr>
          <w:u w:val="single"/>
        </w:rPr>
        <w:t>1634</w:t>
      </w:r>
      <w:r w:rsidR="000A290E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Pr="00954BF1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Pr="00805106">
        <w:rPr>
          <w:sz w:val="28"/>
          <w:szCs w:val="28"/>
        </w:rPr>
        <w:t>соответствии</w:t>
      </w:r>
      <w:proofErr w:type="gramEnd"/>
      <w:r w:rsidRPr="0080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179 Бюджетного кодекса Российской Федерации, </w:t>
      </w:r>
      <w:r w:rsidRPr="00954BF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B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404F" w:rsidRPr="00954BF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BF1" w:rsidRPr="00954BF1" w:rsidRDefault="00954BF1" w:rsidP="00954BF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</w:t>
      </w:r>
      <w:r w:rsidR="00C227E3">
        <w:rPr>
          <w:rFonts w:ascii="Times New Roman" w:hAnsi="Times New Roman"/>
          <w:b w:val="0"/>
          <w:sz w:val="28"/>
          <w:szCs w:val="28"/>
        </w:rPr>
        <w:t> </w:t>
      </w:r>
      <w:r w:rsidRPr="00954BF1">
        <w:rPr>
          <w:rFonts w:ascii="Times New Roman" w:hAnsi="Times New Roman"/>
          <w:b w:val="0"/>
          <w:sz w:val="28"/>
          <w:szCs w:val="28"/>
        </w:rPr>
        <w:t>Внести в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954BF1" w:rsidRPr="00954BF1" w:rsidRDefault="00954BF1" w:rsidP="00954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4BF1">
        <w:rPr>
          <w:sz w:val="28"/>
          <w:szCs w:val="28"/>
        </w:rPr>
        <w:t>1.</w:t>
      </w:r>
      <w:r w:rsidR="00C227E3">
        <w:rPr>
          <w:sz w:val="28"/>
          <w:szCs w:val="28"/>
        </w:rPr>
        <w:t>1</w:t>
      </w:r>
      <w:r w:rsidRPr="00954BF1">
        <w:rPr>
          <w:sz w:val="28"/>
          <w:szCs w:val="28"/>
        </w:rPr>
        <w:t xml:space="preserve">. Приложение № 1 к муниципальной программе «Управление муниципальным имуществом ЗАТО Железногорск» изложить в новой редакции, согласно Приложению № </w:t>
      </w:r>
      <w:r w:rsidR="00C227E3">
        <w:rPr>
          <w:sz w:val="28"/>
          <w:szCs w:val="28"/>
        </w:rPr>
        <w:t>1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C227E3" w:rsidRPr="00954BF1" w:rsidRDefault="00C227E3" w:rsidP="00C227E3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«Управление муниципальным имуществом ЗАТО Железногорск»:</w:t>
      </w:r>
    </w:p>
    <w:p w:rsidR="00954BF1" w:rsidRPr="00954BF1" w:rsidRDefault="00C227E3" w:rsidP="00954BF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1.2</w:t>
      </w:r>
      <w:r w:rsidR="00591FCA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. Приложение № 2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954BF1" w:rsidRPr="00954BF1" w:rsidRDefault="00954BF1" w:rsidP="00954BF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  <w:t xml:space="preserve">2. Отделу управления проектами и документационного, организационного обеспечения деятельности Администрации ЗАТО г. Железногорск (В.Г. Винокурова) довести настоящее постановление до сведения населения через газету «Город и горожане». </w:t>
      </w:r>
    </w:p>
    <w:p w:rsidR="00954BF1" w:rsidRPr="00954BF1" w:rsidRDefault="00954BF1" w:rsidP="00954B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4BF1">
        <w:rPr>
          <w:sz w:val="28"/>
          <w:szCs w:val="28"/>
        </w:rPr>
        <w:lastRenderedPageBreak/>
        <w:t xml:space="preserve">3. Отделу общественных связей Администрации ЗАТО г. Железногорск (И.С. Архипова) </w:t>
      </w:r>
      <w:proofErr w:type="gramStart"/>
      <w:r w:rsidRPr="00954BF1">
        <w:rPr>
          <w:sz w:val="28"/>
          <w:szCs w:val="28"/>
        </w:rPr>
        <w:t>разместить</w:t>
      </w:r>
      <w:proofErr w:type="gramEnd"/>
      <w:r w:rsidRPr="00954BF1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54BF1" w:rsidRPr="00954BF1" w:rsidRDefault="00954BF1" w:rsidP="00954BF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 xml:space="preserve">4. Контроль над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Т.В. </w:t>
      </w:r>
      <w:proofErr w:type="spellStart"/>
      <w:r w:rsidRPr="00954BF1">
        <w:rPr>
          <w:rFonts w:ascii="Times New Roman" w:hAnsi="Times New Roman"/>
          <w:b w:val="0"/>
          <w:sz w:val="28"/>
          <w:szCs w:val="28"/>
        </w:rPr>
        <w:t>Голдыреву</w:t>
      </w:r>
      <w:proofErr w:type="spellEnd"/>
      <w:r w:rsidRPr="00954BF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954BF1" w:rsidRPr="00954BF1" w:rsidRDefault="00954BF1" w:rsidP="00954BF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954BF1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9533E" w:rsidRDefault="0029533E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E0248" w:rsidRDefault="0021404F" w:rsidP="0003622C">
      <w:pPr>
        <w:pStyle w:val="ConsNonformat"/>
        <w:widowControl/>
        <w:rPr>
          <w:sz w:val="24"/>
          <w:szCs w:val="24"/>
        </w:rPr>
        <w:sectPr w:rsidR="005E0248" w:rsidSect="009E241B">
          <w:headerReference w:type="default" r:id="rId9"/>
          <w:headerReference w:type="first" r:id="rId10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316754">
        <w:rPr>
          <w:rFonts w:ascii="Times New Roman" w:hAnsi="Times New Roman" w:cs="Times New Roman"/>
          <w:sz w:val="28"/>
          <w:szCs w:val="28"/>
        </w:rPr>
        <w:t>а</w:t>
      </w:r>
      <w:r w:rsidR="000536C3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29533E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bCs/>
          <w:szCs w:val="24"/>
          <w:lang w:eastAsia="ru-RU"/>
        </w:rPr>
        <w:lastRenderedPageBreak/>
        <w:t>Приложение №</w:t>
      </w:r>
      <w:r w:rsidR="00316754">
        <w:rPr>
          <w:rFonts w:eastAsia="Times New Roman"/>
          <w:bCs/>
          <w:szCs w:val="24"/>
          <w:lang w:eastAsia="ru-RU"/>
        </w:rPr>
        <w:t>1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к постановлению Администрации 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ЗАТО Железногорск 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от _</w:t>
      </w:r>
      <w:r w:rsidR="00F71F94" w:rsidRPr="00F71F94">
        <w:rPr>
          <w:rFonts w:eastAsia="Times New Roman"/>
          <w:color w:val="000000"/>
          <w:szCs w:val="24"/>
          <w:u w:val="single"/>
          <w:lang w:eastAsia="ru-RU"/>
        </w:rPr>
        <w:t>05.09</w:t>
      </w:r>
      <w:r w:rsidR="00F71F94">
        <w:rPr>
          <w:rFonts w:eastAsia="Times New Roman"/>
          <w:color w:val="000000"/>
          <w:szCs w:val="24"/>
          <w:lang w:eastAsia="ru-RU"/>
        </w:rPr>
        <w:t>.</w:t>
      </w:r>
      <w:r w:rsidRPr="000A290E">
        <w:rPr>
          <w:rFonts w:eastAsia="Times New Roman"/>
          <w:color w:val="000000"/>
          <w:szCs w:val="24"/>
          <w:lang w:eastAsia="ru-RU"/>
        </w:rPr>
        <w:t>__2024  № _</w:t>
      </w:r>
      <w:r w:rsidR="00F71F94" w:rsidRPr="00F71F94">
        <w:rPr>
          <w:rFonts w:eastAsia="Times New Roman"/>
          <w:color w:val="000000"/>
          <w:szCs w:val="24"/>
          <w:u w:val="single"/>
          <w:lang w:eastAsia="ru-RU"/>
        </w:rPr>
        <w:t>1634</w:t>
      </w:r>
      <w:r w:rsidRPr="00F71F94">
        <w:rPr>
          <w:rFonts w:eastAsia="Times New Roman"/>
          <w:color w:val="000000"/>
          <w:szCs w:val="24"/>
          <w:u w:val="single"/>
          <w:lang w:eastAsia="ru-RU"/>
        </w:rPr>
        <w:t>_</w:t>
      </w:r>
      <w:r w:rsidRPr="000A290E">
        <w:rPr>
          <w:rFonts w:eastAsia="Times New Roman"/>
          <w:color w:val="000000"/>
          <w:szCs w:val="24"/>
          <w:lang w:eastAsia="ru-RU"/>
        </w:rPr>
        <w:t>_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Приложение №1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к муниципальной программе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"Управление муниципальным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имуществом ЗАТО Железногорск"</w:t>
      </w:r>
    </w:p>
    <w:p w:rsidR="000A290E" w:rsidRPr="000A290E" w:rsidRDefault="000A290E" w:rsidP="000A290E">
      <w:pPr>
        <w:spacing w:after="0" w:line="240" w:lineRule="auto"/>
        <w:ind w:firstLine="10915"/>
        <w:jc w:val="center"/>
        <w:rPr>
          <w:rFonts w:eastAsia="Times New Roman"/>
          <w:bCs/>
          <w:szCs w:val="24"/>
          <w:lang w:eastAsia="ru-RU"/>
        </w:rPr>
      </w:pPr>
    </w:p>
    <w:p w:rsidR="000A290E" w:rsidRPr="001362BD" w:rsidRDefault="000A290E" w:rsidP="000A290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1F76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90E">
        <w:rPr>
          <w:rFonts w:ascii="Times New Roman" w:hAnsi="Times New Roman" w:cs="Times New Roman"/>
          <w:bCs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0A290E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80" w:type="dxa"/>
        <w:tblInd w:w="96" w:type="dxa"/>
        <w:tblLook w:val="04A0"/>
      </w:tblPr>
      <w:tblGrid>
        <w:gridCol w:w="5082"/>
        <w:gridCol w:w="1278"/>
        <w:gridCol w:w="763"/>
        <w:gridCol w:w="801"/>
        <w:gridCol w:w="618"/>
        <w:gridCol w:w="1556"/>
        <w:gridCol w:w="1555"/>
        <w:gridCol w:w="1555"/>
        <w:gridCol w:w="1972"/>
      </w:tblGrid>
      <w:tr w:rsidR="000A290E" w:rsidRPr="007578A6" w:rsidTr="000A290E">
        <w:trPr>
          <w:trHeight w:val="348"/>
        </w:trPr>
        <w:tc>
          <w:tcPr>
            <w:tcW w:w="5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A290E" w:rsidRPr="007578A6" w:rsidTr="000A290E">
        <w:trPr>
          <w:trHeight w:val="348"/>
        </w:trPr>
        <w:tc>
          <w:tcPr>
            <w:tcW w:w="5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202 930 986,57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166 026 002,76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156 014 002,76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524 970 992,09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173 059 526,57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137 688 085,76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127 676 085,76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438 423 698,09</w:t>
            </w:r>
          </w:p>
        </w:tc>
      </w:tr>
      <w:tr w:rsidR="00C227E3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C227E3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35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2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02,79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7E3" w:rsidRDefault="00C227E3" w:rsidP="00C227E3">
            <w:pPr>
              <w:spacing w:after="0" w:line="240" w:lineRule="auto"/>
              <w:jc w:val="right"/>
            </w:pPr>
            <w:r w:rsidRPr="0054716E">
              <w:rPr>
                <w:rFonts w:eastAsia="Times New Roman"/>
                <w:sz w:val="19"/>
                <w:szCs w:val="19"/>
                <w:lang w:eastAsia="ru-RU"/>
              </w:rPr>
              <w:t>1 935 202,79</w:t>
            </w:r>
          </w:p>
        </w:tc>
      </w:tr>
      <w:tr w:rsidR="00C227E3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C227E3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35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2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02,79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7E3" w:rsidRDefault="00C227E3" w:rsidP="00C227E3">
            <w:pPr>
              <w:spacing w:after="0" w:line="240" w:lineRule="auto"/>
              <w:jc w:val="right"/>
            </w:pPr>
            <w:r w:rsidRPr="0054716E">
              <w:rPr>
                <w:rFonts w:eastAsia="Times New Roman"/>
                <w:sz w:val="19"/>
                <w:szCs w:val="19"/>
                <w:lang w:eastAsia="ru-RU"/>
              </w:rPr>
              <w:t>1 935 202,79</w:t>
            </w:r>
          </w:p>
        </w:tc>
      </w:tr>
      <w:tr w:rsidR="00C227E3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Default="00C227E3" w:rsidP="00C227E3">
            <w:pPr>
              <w:spacing w:after="0" w:line="240" w:lineRule="auto"/>
              <w:jc w:val="right"/>
            </w:pPr>
            <w:r w:rsidRPr="00ED1807">
              <w:rPr>
                <w:rFonts w:eastAsia="Times New Roman"/>
                <w:sz w:val="19"/>
                <w:szCs w:val="19"/>
                <w:lang w:eastAsia="ru-RU"/>
              </w:rPr>
              <w:t>935 202,79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7E3" w:rsidRDefault="00C227E3" w:rsidP="00C227E3">
            <w:pPr>
              <w:spacing w:after="0" w:line="240" w:lineRule="auto"/>
              <w:jc w:val="right"/>
            </w:pPr>
            <w:r w:rsidRPr="0054716E">
              <w:rPr>
                <w:rFonts w:eastAsia="Times New Roman"/>
                <w:sz w:val="19"/>
                <w:szCs w:val="19"/>
                <w:lang w:eastAsia="ru-RU"/>
              </w:rPr>
              <w:t>1 935 202,79</w:t>
            </w:r>
          </w:p>
        </w:tc>
      </w:tr>
      <w:tr w:rsidR="00C227E3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Default="00C227E3" w:rsidP="00C227E3">
            <w:pPr>
              <w:spacing w:after="0" w:line="240" w:lineRule="auto"/>
              <w:jc w:val="right"/>
            </w:pPr>
            <w:r w:rsidRPr="00ED1807">
              <w:rPr>
                <w:rFonts w:eastAsia="Times New Roman"/>
                <w:sz w:val="19"/>
                <w:szCs w:val="19"/>
                <w:lang w:eastAsia="ru-RU"/>
              </w:rPr>
              <w:t>935 202,79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7E3" w:rsidRDefault="00C227E3" w:rsidP="00C227E3">
            <w:pPr>
              <w:spacing w:after="0" w:line="240" w:lineRule="auto"/>
              <w:jc w:val="right"/>
            </w:pPr>
            <w:r w:rsidRPr="0054716E">
              <w:rPr>
                <w:rFonts w:eastAsia="Times New Roman"/>
                <w:sz w:val="19"/>
                <w:szCs w:val="19"/>
                <w:lang w:eastAsia="ru-RU"/>
              </w:rPr>
              <w:t>1 935 202,79</w:t>
            </w:r>
          </w:p>
        </w:tc>
      </w:tr>
      <w:tr w:rsidR="00C227E3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Default="00C227E3" w:rsidP="00C227E3">
            <w:pPr>
              <w:spacing w:after="0" w:line="240" w:lineRule="auto"/>
              <w:jc w:val="right"/>
            </w:pPr>
            <w:r w:rsidRPr="00ED1807">
              <w:rPr>
                <w:rFonts w:eastAsia="Times New Roman"/>
                <w:sz w:val="19"/>
                <w:szCs w:val="19"/>
                <w:lang w:eastAsia="ru-RU"/>
              </w:rPr>
              <w:t>935 202,79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7E3" w:rsidRDefault="00C227E3" w:rsidP="00C227E3">
            <w:pPr>
              <w:spacing w:after="0" w:line="240" w:lineRule="auto"/>
              <w:jc w:val="right"/>
            </w:pPr>
            <w:r w:rsidRPr="0054716E">
              <w:rPr>
                <w:rFonts w:eastAsia="Times New Roman"/>
                <w:sz w:val="19"/>
                <w:szCs w:val="19"/>
                <w:lang w:eastAsia="ru-RU"/>
              </w:rPr>
              <w:t>1 935 202,79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1 046 000,00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1 046 000,00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1 046 000,00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1 046 000,00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1 046 000,00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C227E3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</w:t>
            </w:r>
            <w:r w:rsidR="00C227E3">
              <w:rPr>
                <w:rFonts w:eastAsia="Times New Roman"/>
                <w:sz w:val="19"/>
                <w:szCs w:val="19"/>
                <w:lang w:eastAsia="ru-RU"/>
              </w:rPr>
              <w:t>78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 w:rsidR="00C227E3"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C227E3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</w:t>
            </w:r>
            <w:r w:rsidR="00C227E3">
              <w:rPr>
                <w:rFonts w:eastAsia="Times New Roman"/>
                <w:sz w:val="19"/>
                <w:szCs w:val="19"/>
                <w:lang w:eastAsia="ru-RU"/>
              </w:rPr>
              <w:t>98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 w:rsidR="00C227E3"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</w:tr>
      <w:tr w:rsidR="00C227E3" w:rsidRPr="000A290E" w:rsidTr="00162C4A">
        <w:trPr>
          <w:trHeight w:val="40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78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98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</w:tr>
      <w:tr w:rsidR="00C227E3" w:rsidRPr="000A290E" w:rsidTr="00162C4A">
        <w:trPr>
          <w:trHeight w:val="264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78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98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</w:tr>
      <w:tr w:rsidR="00C227E3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78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98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</w:tr>
      <w:tr w:rsidR="00C227E3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78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7E3" w:rsidRPr="000A290E" w:rsidRDefault="00C227E3" w:rsidP="00567C37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1 0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98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eastAsia="Times New Roman"/>
                <w:sz w:val="19"/>
                <w:szCs w:val="19"/>
                <w:lang w:eastAsia="ru-RU"/>
              </w:rPr>
              <w:t>1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Ремонт объектов муниципальной казны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1410000060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5 573 700,00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1 561 961,00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1 561 961,00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1 561 961,00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4 685 883,00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1 561 961,00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1 561 961,00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1 561 961,00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4 685 883,00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1 561 961,00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1 561 961,00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1 561 961,00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4 685 883,00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120 000,00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360 000,00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120 000,00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120 000,00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360 000,00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1 441 961,00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4 325 883,00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1 441 961,00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1 441 961,00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4 325 883,00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8 831 000,00</w:t>
            </w:r>
          </w:p>
        </w:tc>
      </w:tr>
      <w:tr w:rsidR="000A290E" w:rsidRPr="000A290E" w:rsidTr="00162C4A">
        <w:trPr>
          <w:trHeight w:val="231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proofErr w:type="spellStart"/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Софинансирование</w:t>
            </w:r>
            <w:proofErr w:type="spellEnd"/>
            <w:r w:rsidRPr="000A290E">
              <w:rPr>
                <w:rFonts w:eastAsia="Times New Roman"/>
                <w:sz w:val="19"/>
                <w:szCs w:val="19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</w:t>
            </w:r>
            <w:r w:rsidRPr="000A290E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1410000190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1410000190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39 000,00</w:t>
            </w:r>
          </w:p>
        </w:tc>
      </w:tr>
      <w:tr w:rsidR="000A290E" w:rsidRPr="000A290E" w:rsidTr="000A290E">
        <w:trPr>
          <w:trHeight w:val="612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9 513 880,00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5 303 174,00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5 303 174,00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20 120 228,00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9 513 880,00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5 303 174,00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5 303 174,00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20 120 228,00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9 513 880,00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5 303 174,00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5 303 174,00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20 120 228,00</w:t>
            </w:r>
          </w:p>
        </w:tc>
      </w:tr>
      <w:tr w:rsidR="000A290E" w:rsidRPr="000A290E" w:rsidTr="000A290E">
        <w:trPr>
          <w:trHeight w:val="816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4 143 102,00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3 822 396,00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3 822 396,00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11 787 894,00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4 143 102,00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3 822 396,00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3 822 396,00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11 787 894,00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5 360 278,00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1 470 278,00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1 470 278,00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8 300 834,00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5 360 278,00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1 470 278,00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1 470 278,00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8 300 834,00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10 500,00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31 500,00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10 500,00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10 500,00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31 500,00</w:t>
            </w:r>
          </w:p>
        </w:tc>
      </w:tr>
      <w:tr w:rsidR="000A290E" w:rsidRPr="000A290E" w:rsidTr="000A290E">
        <w:trPr>
          <w:trHeight w:val="612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99 500 754,51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92 218 823,76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84 249 823,76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275 969 402,03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99 500 754,51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92 218 823,76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84 249 823,76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275 969 402,03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99 500 754,51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92 218 823,76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84 249 823,76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275 969 402,03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98 054 555,63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92 218 823,76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84 249 823,76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274 523 203,15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98 054 555,63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92 218 823,76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84 249 823,76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274 523 203,15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1 446 198,88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1 446 198,88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1 446 198,88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1 446 198,88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Уплата судебных расходов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850 600,00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850 600,00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850 600,00</w:t>
            </w:r>
          </w:p>
        </w:tc>
      </w:tr>
      <w:tr w:rsidR="000A290E" w:rsidRPr="000A290E" w:rsidTr="00162C4A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850 600,00</w:t>
            </w:r>
          </w:p>
        </w:tc>
      </w:tr>
      <w:tr w:rsidR="000A290E" w:rsidRPr="000A290E" w:rsidTr="00162C4A">
        <w:trPr>
          <w:trHeight w:val="40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550 000,00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550 000,00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550 000,00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550 000,00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300 600,00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300 600,00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300 600,00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300 600,00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43 638 117,06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36 561 127,00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36 561 127,00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116 760 371,06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43 638 117,06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36 561 127,00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36 561 127,00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116 760 371,06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43 558 117,06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36 481 127,00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36 481 127,00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116 520 371,06</w:t>
            </w:r>
          </w:p>
        </w:tc>
      </w:tr>
      <w:tr w:rsidR="000A290E" w:rsidRPr="000A290E" w:rsidTr="000A290E">
        <w:trPr>
          <w:trHeight w:val="816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38 465 947,00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31 587 132,00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31 587 132,00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101 640 211,00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38 465 947,00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31 587 132,00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31 587 132,00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101 640 211,00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4 473 974,00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4 788 995,00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4 788 995,00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14 051 964,00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4 473 974,00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4 788 995,00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4 788 995,00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14 051 964,00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618 196,06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828 196,06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477 475,06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477 475,06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140 721,00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105 000,00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105 000,00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350 721,00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0705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0705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0705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1410000290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3 000,00</w:t>
            </w:r>
          </w:p>
        </w:tc>
      </w:tr>
      <w:tr w:rsidR="000A290E" w:rsidRPr="000A290E" w:rsidTr="00162C4A">
        <w:trPr>
          <w:trHeight w:val="816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14100S6910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</w:tr>
      <w:tr w:rsidR="000A290E" w:rsidRPr="000A290E" w:rsidTr="00162C4A">
        <w:trPr>
          <w:trHeight w:val="40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14100S6910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14100S6910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14100S6910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14100S6910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1 311 211,21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29 871 460,00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28 337 917,00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28 337 917,00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86 547 294,00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1 260 000,00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3 280 000,00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1 260 000,00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3 280 000,00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1 260 000,00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3 280 000,00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1 200 000,00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3 160 000,00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760 000,00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1 200 000,00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1 200 000,00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3 160 000,00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60 000,00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120 000,00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0412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60 000,00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60 000,00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120 000,00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29 111 460,00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27 077 917,00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27 077 917,00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83 267 294,00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29 111 460,00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27 077 917,00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27 077 917,00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83 267 294,00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29 111 460,00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27 077 917,00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27 077 917,00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83 267 294,00</w:t>
            </w:r>
          </w:p>
        </w:tc>
      </w:tr>
      <w:tr w:rsidR="000A290E" w:rsidRPr="000A290E" w:rsidTr="000A290E">
        <w:trPr>
          <w:trHeight w:val="816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25 370 121,00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24 023 158,00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24 023 158,00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73 416 437,00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25 370 121,00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24 023 158,00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24 023 158,00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73 416 437,00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3 740 489,00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3 053 909,00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3 053 909,00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9 848 307,00</w:t>
            </w:r>
          </w:p>
        </w:tc>
      </w:tr>
      <w:tr w:rsidR="000A290E" w:rsidRPr="000A290E" w:rsidTr="000A290E">
        <w:trPr>
          <w:trHeight w:val="408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3 740 489,00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3 053 909,00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3 053 909,00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9 848 307,00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2 550,00</w:t>
            </w:r>
          </w:p>
        </w:tc>
      </w:tr>
      <w:tr w:rsidR="000A290E" w:rsidRPr="000A290E" w:rsidTr="000A290E">
        <w:trPr>
          <w:trHeight w:val="264"/>
        </w:trPr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1420000020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0113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850,00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90E" w:rsidRPr="000A290E" w:rsidRDefault="000A290E" w:rsidP="000A290E">
            <w:pPr>
              <w:spacing w:after="0" w:line="240" w:lineRule="auto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0A290E">
              <w:rPr>
                <w:rFonts w:eastAsia="Times New Roman"/>
                <w:sz w:val="19"/>
                <w:szCs w:val="19"/>
                <w:lang w:eastAsia="ru-RU"/>
              </w:rPr>
              <w:t>2 550,00</w:t>
            </w:r>
          </w:p>
        </w:tc>
      </w:tr>
    </w:tbl>
    <w:p w:rsidR="00162C4A" w:rsidRDefault="00162C4A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</w:p>
    <w:p w:rsidR="00162C4A" w:rsidRDefault="000A290E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начальника</w:t>
      </w:r>
    </w:p>
    <w:p w:rsidR="000A290E" w:rsidRDefault="00162C4A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КУМИ Администрации ЗАТО г. Железногорск</w:t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  <w:t>С.М. Кочергина</w:t>
      </w:r>
    </w:p>
    <w:p w:rsidR="00162C4A" w:rsidRDefault="00162C4A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986063" w:rsidRPr="00986063" w:rsidRDefault="00986063" w:rsidP="00986063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Приложение № </w:t>
      </w:r>
      <w:r w:rsidR="00C227E3">
        <w:rPr>
          <w:rFonts w:eastAsia="Times New Roman"/>
          <w:color w:val="000000"/>
          <w:sz w:val="24"/>
          <w:szCs w:val="24"/>
          <w:lang w:eastAsia="ru-RU"/>
        </w:rPr>
        <w:t>2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986063" w:rsidRPr="00986063" w:rsidRDefault="00986063" w:rsidP="00986063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>_</w:t>
      </w:r>
      <w:r w:rsidR="00F71F94" w:rsidRPr="00F71F94">
        <w:rPr>
          <w:rFonts w:eastAsia="Times New Roman"/>
          <w:color w:val="000000"/>
          <w:sz w:val="24"/>
          <w:szCs w:val="24"/>
          <w:u w:val="single"/>
          <w:lang w:eastAsia="ru-RU"/>
        </w:rPr>
        <w:t>05.09</w:t>
      </w:r>
      <w:r w:rsidR="00F71F94"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color w:val="000000"/>
          <w:sz w:val="24"/>
          <w:szCs w:val="24"/>
          <w:lang w:eastAsia="ru-RU"/>
        </w:rPr>
        <w:t>__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2024 № </w:t>
      </w:r>
      <w:r>
        <w:rPr>
          <w:rFonts w:eastAsia="Times New Roman"/>
          <w:color w:val="000000"/>
          <w:sz w:val="24"/>
          <w:szCs w:val="24"/>
          <w:lang w:eastAsia="ru-RU"/>
        </w:rPr>
        <w:t>_</w:t>
      </w:r>
      <w:r w:rsidR="00F71F94" w:rsidRPr="00F71F94">
        <w:rPr>
          <w:rFonts w:eastAsia="Times New Roman"/>
          <w:color w:val="000000"/>
          <w:sz w:val="24"/>
          <w:szCs w:val="24"/>
          <w:u w:val="single"/>
          <w:lang w:eastAsia="ru-RU"/>
        </w:rPr>
        <w:t>1634</w:t>
      </w:r>
      <w:r>
        <w:rPr>
          <w:rFonts w:eastAsia="Times New Roman"/>
          <w:color w:val="000000"/>
          <w:sz w:val="24"/>
          <w:szCs w:val="24"/>
          <w:lang w:eastAsia="ru-RU"/>
        </w:rPr>
        <w:t>_</w:t>
      </w:r>
    </w:p>
    <w:p w:rsidR="00986063" w:rsidRPr="00986063" w:rsidRDefault="00986063" w:rsidP="00986063">
      <w:pPr>
        <w:spacing w:after="0" w:line="240" w:lineRule="auto"/>
        <w:ind w:firstLine="10490"/>
        <w:rPr>
          <w:sz w:val="24"/>
          <w:szCs w:val="24"/>
        </w:rPr>
      </w:pP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 xml:space="preserve">к подпрограмме «Управление  объектами Муниципальной казны </w:t>
      </w:r>
    </w:p>
    <w:p w:rsidR="00986063" w:rsidRPr="00986063" w:rsidRDefault="00986063" w:rsidP="00DD402B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ЗАТО Железногорск»</w:t>
      </w:r>
    </w:p>
    <w:p w:rsidR="00986063" w:rsidRPr="00986063" w:rsidRDefault="00986063" w:rsidP="00DD402B">
      <w:pPr>
        <w:spacing w:after="0" w:line="240" w:lineRule="auto"/>
        <w:ind w:left="10490" w:firstLine="10490"/>
        <w:rPr>
          <w:sz w:val="24"/>
          <w:szCs w:val="24"/>
        </w:rPr>
      </w:pPr>
    </w:p>
    <w:p w:rsidR="00986063" w:rsidRDefault="00986063" w:rsidP="00DD402B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986063" w:rsidRPr="00B562CA" w:rsidRDefault="00986063" w:rsidP="0098606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986063" w:rsidRDefault="00986063" w:rsidP="0098606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321" w:type="dxa"/>
        <w:tblInd w:w="96" w:type="dxa"/>
        <w:tblLayout w:type="fixed"/>
        <w:tblLook w:val="04A0"/>
      </w:tblPr>
      <w:tblGrid>
        <w:gridCol w:w="2564"/>
        <w:gridCol w:w="1701"/>
        <w:gridCol w:w="1134"/>
        <w:gridCol w:w="567"/>
        <w:gridCol w:w="709"/>
        <w:gridCol w:w="567"/>
        <w:gridCol w:w="1417"/>
        <w:gridCol w:w="1418"/>
        <w:gridCol w:w="1417"/>
        <w:gridCol w:w="1418"/>
        <w:gridCol w:w="2409"/>
      </w:tblGrid>
      <w:tr w:rsidR="0039707B" w:rsidRPr="0039707B" w:rsidTr="00947FBB">
        <w:trPr>
          <w:trHeight w:val="85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9707B" w:rsidRPr="0039707B" w:rsidTr="00947FBB">
        <w:trPr>
          <w:trHeight w:val="55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tabs>
                <w:tab w:val="left" w:pos="523"/>
              </w:tabs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tabs>
                <w:tab w:val="left" w:pos="523"/>
              </w:tabs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tabs>
                <w:tab w:val="left" w:pos="523"/>
              </w:tabs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tabs>
                <w:tab w:val="left" w:pos="523"/>
              </w:tabs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300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397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397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39707B" w:rsidRPr="0039707B" w:rsidTr="00947FBB">
        <w:trPr>
          <w:trHeight w:val="300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39707B" w:rsidRPr="0039707B" w:rsidTr="00947FBB">
        <w:trPr>
          <w:trHeight w:val="20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81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="00810DF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35 202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81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810D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 w:rsidR="00810DF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35 202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200 объектов</w:t>
            </w:r>
          </w:p>
        </w:tc>
      </w:tr>
      <w:tr w:rsidR="0039707B" w:rsidRPr="0039707B" w:rsidTr="00947FBB">
        <w:trPr>
          <w:trHeight w:val="13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1 046 000,00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15 объектов Муниципальной казны,</w:t>
            </w:r>
            <w:r w:rsidR="0015067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2 муниципальных предприятий</w:t>
            </w:r>
          </w:p>
        </w:tc>
      </w:tr>
      <w:tr w:rsidR="0039707B" w:rsidRPr="0039707B" w:rsidTr="00947FBB">
        <w:trPr>
          <w:trHeight w:val="1908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81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="00810DF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78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0DF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81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</w:t>
            </w:r>
            <w:r w:rsidR="00810DF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98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10DF7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07B" w:rsidRPr="0039707B" w:rsidRDefault="0039707B" w:rsidP="00810DF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200 бесхозяйных объектов в целях постановки на бюджетный учет, заключение 32</w:t>
            </w:r>
            <w:r w:rsidR="00810DF7" w:rsidRPr="00810DF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договоров аренды муниципального имущества</w:t>
            </w:r>
          </w:p>
        </w:tc>
      </w:tr>
      <w:tr w:rsidR="0039707B" w:rsidRPr="0039707B" w:rsidTr="00947FBB">
        <w:trPr>
          <w:trHeight w:val="645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397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9707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39707B" w:rsidRPr="0039707B" w:rsidTr="00947FBB">
        <w:trPr>
          <w:trHeight w:val="13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5 573 700,00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5 573 700,00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39707B" w:rsidRPr="0039707B" w:rsidTr="00947FBB">
        <w:trPr>
          <w:trHeight w:val="105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39707B" w:rsidRPr="0039707B" w:rsidTr="00947FBB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4 685 883,00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39707B" w:rsidRPr="0039707B" w:rsidTr="00947FBB">
        <w:trPr>
          <w:trHeight w:val="639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68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4 325 883,00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127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39707B" w:rsidRPr="0039707B" w:rsidTr="00947FBB">
        <w:trPr>
          <w:trHeight w:val="289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2.5. </w:t>
            </w:r>
            <w:proofErr w:type="spellStart"/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39707B" w:rsidRPr="0039707B" w:rsidTr="00947FBB">
        <w:trPr>
          <w:trHeight w:val="36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2.6. 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9 513 880,00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20 120 228,00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39707B" w:rsidRPr="0039707B" w:rsidTr="00947FBB">
        <w:trPr>
          <w:trHeight w:val="90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4 143 102,00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11 787 894,00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843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5 360 278,00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8 300 834,00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841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99 500 754,51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92 218 823,76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84 249 823,76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275 969 402,03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39707B" w:rsidRPr="0039707B" w:rsidTr="00947FBB">
        <w:trPr>
          <w:trHeight w:val="823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98 054 555,63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92 218 823,76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84 249 823,76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274 523 203,15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83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1 446 198,88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1 446 198,88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312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850 600,00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39707B" w:rsidRPr="0039707B" w:rsidTr="00947FBB">
        <w:trPr>
          <w:trHeight w:val="82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82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300 600,00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324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Мероприятияе</w:t>
            </w:r>
            <w:proofErr w:type="spellEnd"/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2.9. Финансовое 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43 638 117,06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36 561 127,00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36 561 127,00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116 760 371,06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07B" w:rsidRPr="0039707B" w:rsidTr="00947FBB">
        <w:trPr>
          <w:trHeight w:val="60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38 465 947,00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31 587 132,00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31 587 132,00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101 640 211,00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55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4 473 974,00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14 051 964,00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579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477 475,06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477 475,06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579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140 721,00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350 721,00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62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07B" w:rsidRPr="0039707B" w:rsidTr="00947FBB">
        <w:trPr>
          <w:trHeight w:val="441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2.10 </w:t>
            </w: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Оценка рыночной стоимости объекта незавершенного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Оценка объекта НЗС с местонахождением: Российская Федерация, Красноярский край, ЗАТО Железногорск, г. Железногорск, в 150 м по направлению на юг от нежилого здания по пр. </w:t>
            </w:r>
            <w:proofErr w:type="gramStart"/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Ленинградский</w:t>
            </w:r>
            <w:proofErr w:type="gramEnd"/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91А в целях дальнейшей организации и проведения публичных торгов на основании решения суда об изъятии объекта НЗС у собственника путем продажи с публичных торгов</w:t>
            </w:r>
          </w:p>
        </w:tc>
      </w:tr>
      <w:tr w:rsidR="0039707B" w:rsidRPr="0039707B" w:rsidTr="00947FBB">
        <w:trPr>
          <w:trHeight w:val="2755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2.11                     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14100S6910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1 311 211,21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1 311 211,21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Постановка 64 объектов муниципальной собственности ЗАТО Железногорск на государственный кадастровый учет, регистрация права собственности </w:t>
            </w:r>
          </w:p>
        </w:tc>
      </w:tr>
      <w:tr w:rsidR="0039707B" w:rsidRPr="0039707B" w:rsidTr="00947FBB">
        <w:trPr>
          <w:trHeight w:val="4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173 059 526,57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137 688 085,76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127 676 085,76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438 423 698,09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07B" w:rsidRPr="0039707B" w:rsidTr="00947FBB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9707B" w:rsidRPr="0039707B" w:rsidTr="00947FBB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07B" w:rsidRPr="0039707B" w:rsidRDefault="0039707B" w:rsidP="003970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173 059 526,57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137 688 085,76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127 676 085,76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7B" w:rsidRPr="0039707B" w:rsidRDefault="0039707B" w:rsidP="00150676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438 423 698,09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707B" w:rsidRPr="0039707B" w:rsidRDefault="0039707B" w:rsidP="00397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97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9707B" w:rsidRPr="00166500" w:rsidRDefault="0039707B" w:rsidP="00986063">
      <w:pPr>
        <w:spacing w:after="0" w:line="240" w:lineRule="auto"/>
        <w:jc w:val="center"/>
        <w:rPr>
          <w:sz w:val="20"/>
          <w:szCs w:val="20"/>
        </w:rPr>
      </w:pPr>
    </w:p>
    <w:p w:rsidR="00986063" w:rsidRDefault="00986063" w:rsidP="00986063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986063" w:rsidRPr="00986063" w:rsidRDefault="00986063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proofErr w:type="gramStart"/>
      <w:r w:rsidRPr="00986063">
        <w:rPr>
          <w:rFonts w:eastAsia="Times New Roman"/>
          <w:sz w:val="24"/>
          <w:szCs w:val="20"/>
          <w:lang w:eastAsia="ru-RU"/>
        </w:rPr>
        <w:t>Исполняющий</w:t>
      </w:r>
      <w:proofErr w:type="gramEnd"/>
      <w:r w:rsidRPr="00986063">
        <w:rPr>
          <w:rFonts w:eastAsia="Times New Roman"/>
          <w:sz w:val="24"/>
          <w:szCs w:val="20"/>
          <w:lang w:eastAsia="ru-RU"/>
        </w:rPr>
        <w:t xml:space="preserve"> обязанности начальника</w:t>
      </w:r>
    </w:p>
    <w:p w:rsidR="00986063" w:rsidRPr="00986063" w:rsidRDefault="00986063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 w:rsidRPr="00986063">
        <w:rPr>
          <w:rFonts w:eastAsia="Times New Roman"/>
          <w:sz w:val="24"/>
          <w:szCs w:val="20"/>
          <w:lang w:eastAsia="ru-RU"/>
        </w:rPr>
        <w:t>КУМИ Администрации ЗАТО г. Железногорск</w:t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  <w:t>С.М. Кочергина</w:t>
      </w:r>
    </w:p>
    <w:sectPr w:rsidR="00986063" w:rsidRPr="00986063" w:rsidSect="00C227E3">
      <w:headerReference w:type="default" r:id="rId11"/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AEE" w:rsidRDefault="00FF6AEE" w:rsidP="00D53F46">
      <w:pPr>
        <w:spacing w:after="0" w:line="240" w:lineRule="auto"/>
      </w:pPr>
      <w:r>
        <w:separator/>
      </w:r>
    </w:p>
  </w:endnote>
  <w:endnote w:type="continuationSeparator" w:id="0">
    <w:p w:rsidR="00FF6AEE" w:rsidRDefault="00FF6AE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AEE" w:rsidRDefault="00FF6AEE" w:rsidP="00D53F46">
      <w:pPr>
        <w:spacing w:after="0" w:line="240" w:lineRule="auto"/>
      </w:pPr>
      <w:r>
        <w:separator/>
      </w:r>
    </w:p>
  </w:footnote>
  <w:footnote w:type="continuationSeparator" w:id="0">
    <w:p w:rsidR="00FF6AEE" w:rsidRDefault="00FF6AE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FF6AEE" w:rsidRDefault="00635BAE">
        <w:pPr>
          <w:pStyle w:val="a9"/>
          <w:jc w:val="center"/>
        </w:pPr>
        <w:fldSimple w:instr=" PAGE   \* MERGEFORMAT ">
          <w:r w:rsidR="00F71F94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4A" w:rsidRPr="00162C4A" w:rsidRDefault="00162C4A" w:rsidP="00162C4A">
    <w:pPr>
      <w:pStyle w:val="a9"/>
      <w:spacing w:after="120" w:line="240" w:lineRule="auto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EE" w:rsidRPr="00700816" w:rsidRDefault="00FF6AEE" w:rsidP="001B0967">
    <w:pPr>
      <w:pStyle w:val="a9"/>
      <w:tabs>
        <w:tab w:val="clear" w:pos="4677"/>
      </w:tabs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90E"/>
    <w:rsid w:val="000A29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13D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AB3"/>
    <w:rsid w:val="00106CBE"/>
    <w:rsid w:val="00107EC3"/>
    <w:rsid w:val="001109DB"/>
    <w:rsid w:val="00110FAF"/>
    <w:rsid w:val="00112B6B"/>
    <w:rsid w:val="001137B6"/>
    <w:rsid w:val="001158DE"/>
    <w:rsid w:val="0011665B"/>
    <w:rsid w:val="00116A0F"/>
    <w:rsid w:val="00116B62"/>
    <w:rsid w:val="00117B97"/>
    <w:rsid w:val="0012120D"/>
    <w:rsid w:val="001214D6"/>
    <w:rsid w:val="00121B9F"/>
    <w:rsid w:val="00122060"/>
    <w:rsid w:val="00122550"/>
    <w:rsid w:val="001228B9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676"/>
    <w:rsid w:val="00155774"/>
    <w:rsid w:val="00156CE1"/>
    <w:rsid w:val="001579F6"/>
    <w:rsid w:val="00161CA3"/>
    <w:rsid w:val="00162C4A"/>
    <w:rsid w:val="00164FC5"/>
    <w:rsid w:val="0016504E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096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9E6"/>
    <w:rsid w:val="001F7E47"/>
    <w:rsid w:val="002007D2"/>
    <w:rsid w:val="002008FA"/>
    <w:rsid w:val="00201764"/>
    <w:rsid w:val="0020348D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ED6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A93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566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C0"/>
    <w:rsid w:val="00273680"/>
    <w:rsid w:val="00273E03"/>
    <w:rsid w:val="00275322"/>
    <w:rsid w:val="002800CD"/>
    <w:rsid w:val="0028244B"/>
    <w:rsid w:val="00282A95"/>
    <w:rsid w:val="00282AFA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33E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01FC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6754"/>
    <w:rsid w:val="003175CC"/>
    <w:rsid w:val="00321F61"/>
    <w:rsid w:val="003223F7"/>
    <w:rsid w:val="003226A4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33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399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9707B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788"/>
    <w:rsid w:val="003B3A14"/>
    <w:rsid w:val="003B4D6A"/>
    <w:rsid w:val="003B5679"/>
    <w:rsid w:val="003B66B3"/>
    <w:rsid w:val="003B6C2F"/>
    <w:rsid w:val="003B7EA1"/>
    <w:rsid w:val="003B7EC4"/>
    <w:rsid w:val="003C0532"/>
    <w:rsid w:val="003C1D43"/>
    <w:rsid w:val="003C2220"/>
    <w:rsid w:val="003C314D"/>
    <w:rsid w:val="003C502F"/>
    <w:rsid w:val="003C5A12"/>
    <w:rsid w:val="003C5D8E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1FD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37C9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163"/>
    <w:rsid w:val="004735D4"/>
    <w:rsid w:val="00473FB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A7E6B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784"/>
    <w:rsid w:val="004E7D9E"/>
    <w:rsid w:val="004F2686"/>
    <w:rsid w:val="004F3251"/>
    <w:rsid w:val="004F33FA"/>
    <w:rsid w:val="004F3BA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880"/>
    <w:rsid w:val="005659C6"/>
    <w:rsid w:val="0056600E"/>
    <w:rsid w:val="00567016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1FCA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AE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7F27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06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0816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478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3B8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DF7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E4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486"/>
    <w:rsid w:val="009468C1"/>
    <w:rsid w:val="00946AE4"/>
    <w:rsid w:val="00947026"/>
    <w:rsid w:val="0094789C"/>
    <w:rsid w:val="00947B21"/>
    <w:rsid w:val="00947FBB"/>
    <w:rsid w:val="0095036B"/>
    <w:rsid w:val="00950CE6"/>
    <w:rsid w:val="009518A1"/>
    <w:rsid w:val="009520D1"/>
    <w:rsid w:val="009529CB"/>
    <w:rsid w:val="00952C46"/>
    <w:rsid w:val="00952F2D"/>
    <w:rsid w:val="00953A13"/>
    <w:rsid w:val="009544F3"/>
    <w:rsid w:val="00954BF1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6B31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063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2E87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41B"/>
    <w:rsid w:val="009E3501"/>
    <w:rsid w:val="009E3735"/>
    <w:rsid w:val="009E42CB"/>
    <w:rsid w:val="009E5BB0"/>
    <w:rsid w:val="009E620F"/>
    <w:rsid w:val="009F1DFA"/>
    <w:rsid w:val="009F3ABA"/>
    <w:rsid w:val="009F3EC0"/>
    <w:rsid w:val="009F47D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E80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FF5"/>
    <w:rsid w:val="00A7719C"/>
    <w:rsid w:val="00A775AC"/>
    <w:rsid w:val="00A8100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E1E"/>
    <w:rsid w:val="00AB0289"/>
    <w:rsid w:val="00AB041D"/>
    <w:rsid w:val="00AB1278"/>
    <w:rsid w:val="00AB1CE1"/>
    <w:rsid w:val="00AB34AA"/>
    <w:rsid w:val="00AB35B1"/>
    <w:rsid w:val="00AB3BD4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81D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4A8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9A6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BA8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7E3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348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2F8D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A15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77F22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50B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327D"/>
    <w:rsid w:val="00DB4C6B"/>
    <w:rsid w:val="00DB540C"/>
    <w:rsid w:val="00DB6FB1"/>
    <w:rsid w:val="00DC0946"/>
    <w:rsid w:val="00DC1E38"/>
    <w:rsid w:val="00DC2221"/>
    <w:rsid w:val="00DC23C4"/>
    <w:rsid w:val="00DC28B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402B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B56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4AD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51A9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A72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1F94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397A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6AEE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f2">
    <w:name w:val="List Paragraph"/>
    <w:basedOn w:val="a"/>
    <w:uiPriority w:val="34"/>
    <w:qFormat/>
    <w:rsid w:val="00700816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E5C2E-EFD1-4DD6-99D1-A4F569AB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265</TotalTime>
  <Pages>12</Pages>
  <Words>3672</Words>
  <Characters>20933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24556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22</cp:revision>
  <cp:lastPrinted>2024-08-29T06:28:00Z</cp:lastPrinted>
  <dcterms:created xsi:type="dcterms:W3CDTF">2024-08-21T09:59:00Z</dcterms:created>
  <dcterms:modified xsi:type="dcterms:W3CDTF">2024-09-06T02:10:00Z</dcterms:modified>
</cp:coreProperties>
</file>