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7A" w:rsidRDefault="006B457A" w:rsidP="006B457A">
      <w:pPr>
        <w:pStyle w:val="31"/>
        <w:framePr w:w="9897" w:wrap="around" w:x="1456" w:y="1762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457A" w:rsidRPr="005A498B" w:rsidRDefault="006B457A" w:rsidP="006B457A">
      <w:pPr>
        <w:pStyle w:val="31"/>
        <w:framePr w:w="9897" w:wrap="around" w:x="1456" w:y="1762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B457A" w:rsidRPr="00C4332D" w:rsidRDefault="006B457A" w:rsidP="006B457A">
      <w:pPr>
        <w:pStyle w:val="1"/>
        <w:keepNext w:val="0"/>
        <w:framePr w:w="9897" w:wrap="around" w:x="1456" w:y="1762"/>
        <w:widowControl w:val="0"/>
        <w:rPr>
          <w:rFonts w:ascii="Arial" w:hAnsi="Arial" w:cs="Arial"/>
          <w:szCs w:val="28"/>
        </w:rPr>
      </w:pPr>
    </w:p>
    <w:p w:rsidR="006B457A" w:rsidRPr="005A498B" w:rsidRDefault="006B457A" w:rsidP="006B457A">
      <w:pPr>
        <w:pStyle w:val="1"/>
        <w:keepNext w:val="0"/>
        <w:framePr w:w="9897" w:wrap="around" w:x="1456" w:y="1762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B457A" w:rsidRPr="005A498B" w:rsidRDefault="006B457A" w:rsidP="006B457A">
      <w:pPr>
        <w:framePr w:w="9897" w:h="1873" w:hSpace="180" w:wrap="around" w:vAnchor="text" w:hAnchor="page" w:x="1456" w:y="1762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B457A" w:rsidRDefault="006B457A" w:rsidP="006B457A">
      <w:pPr>
        <w:framePr w:w="9897" w:h="1873" w:hSpace="180" w:wrap="around" w:vAnchor="text" w:hAnchor="page" w:x="1456" w:y="1762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Default="003D6337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    15.10.</w:t>
      </w:r>
      <w:r w:rsidR="006969A1">
        <w:t>20</w:t>
      </w:r>
      <w:r w:rsidR="00B160C6">
        <w:t>2</w:t>
      </w:r>
      <w:r w:rsidR="009B38A5">
        <w:t>4</w:t>
      </w:r>
      <w:r w:rsidR="006969A1">
        <w:t xml:space="preserve">                                                                                                                     </w:t>
      </w:r>
      <w:r w:rsidR="001659D4">
        <w:t xml:space="preserve">                    </w:t>
      </w:r>
      <w:r w:rsidR="006969A1">
        <w:t xml:space="preserve">  </w:t>
      </w:r>
      <w:r w:rsidR="00AC41D2">
        <w:t>№</w:t>
      </w:r>
      <w:r w:rsidR="006969A1">
        <w:t xml:space="preserve"> </w:t>
      </w:r>
      <w:r>
        <w:t>581пр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6969A1" w:rsidRPr="00FE16EC" w:rsidRDefault="006969A1" w:rsidP="00645EB4">
      <w:pPr>
        <w:widowControl w:val="0"/>
        <w:contextualSpacing/>
        <w:rPr>
          <w:sz w:val="28"/>
          <w:szCs w:val="28"/>
        </w:rPr>
      </w:pPr>
    </w:p>
    <w:p w:rsidR="002A4398" w:rsidRPr="002A4398" w:rsidRDefault="00C81D4C" w:rsidP="002A439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019F2">
        <w:rPr>
          <w:sz w:val="28"/>
          <w:szCs w:val="28"/>
        </w:rPr>
        <w:t>О внесении изменений в распоряжение</w:t>
      </w:r>
      <w:r w:rsidR="00E44EDA" w:rsidRPr="00C019F2">
        <w:rPr>
          <w:sz w:val="28"/>
          <w:szCs w:val="28"/>
        </w:rPr>
        <w:t xml:space="preserve"> Администрации ЗАТО </w:t>
      </w:r>
      <w:r w:rsidR="002A4398">
        <w:rPr>
          <w:sz w:val="28"/>
          <w:szCs w:val="28"/>
        </w:rPr>
        <w:br/>
      </w:r>
      <w:r w:rsidR="00E44EDA" w:rsidRPr="00C019F2">
        <w:rPr>
          <w:sz w:val="28"/>
          <w:szCs w:val="28"/>
        </w:rPr>
        <w:t>г. Железногорск</w:t>
      </w:r>
      <w:r w:rsidRPr="00C019F2">
        <w:rPr>
          <w:sz w:val="28"/>
          <w:szCs w:val="28"/>
        </w:rPr>
        <w:t xml:space="preserve"> </w:t>
      </w:r>
      <w:r w:rsidR="009C430E">
        <w:rPr>
          <w:sz w:val="28"/>
          <w:szCs w:val="28"/>
          <w:lang w:eastAsia="ru-RU"/>
        </w:rPr>
        <w:t xml:space="preserve"> Красноярского края </w:t>
      </w:r>
      <w:r w:rsidR="002A4398">
        <w:rPr>
          <w:sz w:val="28"/>
          <w:szCs w:val="28"/>
          <w:lang w:eastAsia="ru-RU"/>
        </w:rPr>
        <w:t xml:space="preserve">от </w:t>
      </w:r>
      <w:r w:rsidR="002A4398" w:rsidRPr="002A4398">
        <w:rPr>
          <w:sz w:val="28"/>
          <w:szCs w:val="28"/>
        </w:rPr>
        <w:t>25.10.2022 № 383пр «О создании межведомственной рабочей группы для решения вопросов профессиональной ориентации жителей ЗАТО Железногорск»</w:t>
      </w:r>
    </w:p>
    <w:p w:rsidR="00C019F2" w:rsidRPr="00C019F2" w:rsidRDefault="00C019F2" w:rsidP="00C019F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A3FD6" w:rsidRPr="008A3FD6" w:rsidRDefault="008A3FD6" w:rsidP="008A3F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2A4398" w:rsidRDefault="002A4398" w:rsidP="00AB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В целях осуществления взаимодействия и координации деятельности органов и учреждений (организаций) в области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содействия развитию служб </w:t>
      </w:r>
      <w:proofErr w:type="spellStart"/>
      <w:r>
        <w:rPr>
          <w:sz w:val="28"/>
          <w:szCs w:val="28"/>
          <w:lang w:eastAsia="ru-RU"/>
        </w:rPr>
        <w:t>профориентационной</w:t>
      </w:r>
      <w:proofErr w:type="spellEnd"/>
      <w:r>
        <w:rPr>
          <w:sz w:val="28"/>
          <w:szCs w:val="28"/>
          <w:lang w:eastAsia="ru-RU"/>
        </w:rPr>
        <w:t xml:space="preserve"> направленности на муниципальном уровне, руководствуясь </w:t>
      </w:r>
      <w:hyperlink r:id="rId9" w:history="1">
        <w:r w:rsidRPr="00F24C7E">
          <w:rPr>
            <w:sz w:val="28"/>
            <w:szCs w:val="28"/>
            <w:lang w:eastAsia="ru-RU"/>
          </w:rPr>
          <w:t>Законом</w:t>
        </w:r>
      </w:hyperlink>
      <w:r w:rsidRPr="00F24C7E">
        <w:rPr>
          <w:sz w:val="28"/>
          <w:szCs w:val="28"/>
          <w:lang w:eastAsia="ru-RU"/>
        </w:rPr>
        <w:t xml:space="preserve"> Красноярского края от 01.12.2011 </w:t>
      </w:r>
      <w:r w:rsidR="00AB6CF1" w:rsidRPr="00F24C7E">
        <w:rPr>
          <w:sz w:val="28"/>
          <w:szCs w:val="28"/>
          <w:lang w:eastAsia="ru-RU"/>
        </w:rPr>
        <w:t>№ 13-6604 «</w:t>
      </w:r>
      <w:r w:rsidRPr="00F24C7E">
        <w:rPr>
          <w:sz w:val="28"/>
          <w:szCs w:val="28"/>
          <w:lang w:eastAsia="ru-RU"/>
        </w:rPr>
        <w:t>О содействии занятост</w:t>
      </w:r>
      <w:r w:rsidR="00AB6CF1" w:rsidRPr="00F24C7E">
        <w:rPr>
          <w:sz w:val="28"/>
          <w:szCs w:val="28"/>
          <w:lang w:eastAsia="ru-RU"/>
        </w:rPr>
        <w:t>и населения в Красноярском крае»</w:t>
      </w:r>
      <w:r w:rsidRPr="00F24C7E">
        <w:rPr>
          <w:sz w:val="28"/>
          <w:szCs w:val="28"/>
          <w:lang w:eastAsia="ru-RU"/>
        </w:rPr>
        <w:t xml:space="preserve">, </w:t>
      </w:r>
      <w:hyperlink r:id="rId10" w:history="1">
        <w:r w:rsidRPr="00F24C7E">
          <w:rPr>
            <w:sz w:val="28"/>
            <w:szCs w:val="28"/>
            <w:lang w:eastAsia="ru-RU"/>
          </w:rPr>
          <w:t>Уставом</w:t>
        </w:r>
      </w:hyperlink>
      <w:r w:rsidR="00AB6CF1" w:rsidRPr="00F24C7E">
        <w:rPr>
          <w:sz w:val="28"/>
          <w:szCs w:val="28"/>
          <w:lang w:eastAsia="ru-RU"/>
        </w:rPr>
        <w:t xml:space="preserve"> городск</w:t>
      </w:r>
      <w:r w:rsidR="00AB6CF1">
        <w:rPr>
          <w:sz w:val="28"/>
          <w:szCs w:val="28"/>
          <w:lang w:eastAsia="ru-RU"/>
        </w:rPr>
        <w:t>ого округа «</w:t>
      </w:r>
      <w:r>
        <w:rPr>
          <w:sz w:val="28"/>
          <w:szCs w:val="28"/>
          <w:lang w:eastAsia="ru-RU"/>
        </w:rPr>
        <w:t xml:space="preserve">Закрытое административно-территориальное образование </w:t>
      </w:r>
      <w:r w:rsidR="00AB6CF1">
        <w:rPr>
          <w:sz w:val="28"/>
          <w:szCs w:val="28"/>
          <w:lang w:eastAsia="ru-RU"/>
        </w:rPr>
        <w:t>Железногорск</w:t>
      </w:r>
      <w:proofErr w:type="gramEnd"/>
      <w:r w:rsidR="00AB6CF1">
        <w:rPr>
          <w:sz w:val="28"/>
          <w:szCs w:val="28"/>
          <w:lang w:eastAsia="ru-RU"/>
        </w:rPr>
        <w:t xml:space="preserve"> Красноярского края»</w:t>
      </w:r>
      <w:r>
        <w:rPr>
          <w:sz w:val="28"/>
          <w:szCs w:val="28"/>
          <w:lang w:eastAsia="ru-RU"/>
        </w:rPr>
        <w:t>:</w:t>
      </w:r>
    </w:p>
    <w:p w:rsidR="009C430E" w:rsidRDefault="009C430E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659D4" w:rsidRDefault="001659D4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C430E" w:rsidRPr="002A4398" w:rsidRDefault="009C430E" w:rsidP="00AB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E44EDA" w:rsidRPr="009C430E">
        <w:rPr>
          <w:rFonts w:eastAsia="Times New Roman"/>
          <w:sz w:val="28"/>
          <w:szCs w:val="28"/>
          <w:lang w:eastAsia="ru-RU"/>
        </w:rPr>
        <w:t xml:space="preserve">Внести в </w:t>
      </w:r>
      <w:r w:rsidR="00C019F2" w:rsidRPr="009C430E">
        <w:rPr>
          <w:sz w:val="28"/>
          <w:szCs w:val="28"/>
          <w:lang w:eastAsia="ru-RU"/>
        </w:rPr>
        <w:t>р</w:t>
      </w:r>
      <w:r w:rsidR="00E8715D" w:rsidRPr="009C430E">
        <w:rPr>
          <w:sz w:val="28"/>
          <w:szCs w:val="28"/>
          <w:lang w:eastAsia="ru-RU"/>
        </w:rPr>
        <w:t xml:space="preserve">аспоряжение Администрации ЗАТО г. Железногорск Красноярского края </w:t>
      </w:r>
      <w:r w:rsidR="008A3FD6" w:rsidRPr="009C430E">
        <w:rPr>
          <w:sz w:val="28"/>
          <w:szCs w:val="28"/>
        </w:rPr>
        <w:t xml:space="preserve">от </w:t>
      </w:r>
      <w:r w:rsidR="002A4398">
        <w:rPr>
          <w:sz w:val="28"/>
          <w:szCs w:val="28"/>
          <w:lang w:eastAsia="ru-RU"/>
        </w:rPr>
        <w:t xml:space="preserve"> </w:t>
      </w:r>
      <w:r w:rsidR="002A4398" w:rsidRPr="002A4398">
        <w:rPr>
          <w:sz w:val="28"/>
          <w:szCs w:val="28"/>
        </w:rPr>
        <w:t>25.10.2022 № 383пр «О создании межведомственной рабочей группы для решения вопросов профессиональной ориентации жителей ЗАТО Железногорск»</w:t>
      </w:r>
      <w:r w:rsidR="002A4398">
        <w:rPr>
          <w:sz w:val="28"/>
          <w:szCs w:val="28"/>
        </w:rPr>
        <w:t xml:space="preserve"> </w:t>
      </w:r>
      <w:r w:rsidR="00E44EDA" w:rsidRPr="009C430E">
        <w:rPr>
          <w:rFonts w:eastAsia="Times New Roman"/>
          <w:sz w:val="28"/>
          <w:szCs w:val="28"/>
          <w:lang w:eastAsia="ru-RU"/>
        </w:rPr>
        <w:t>следующее изменение:</w:t>
      </w:r>
    </w:p>
    <w:p w:rsidR="009C430E" w:rsidRDefault="009C430E" w:rsidP="00AB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1.1. </w:t>
      </w:r>
      <w:r w:rsidR="00E44EDA" w:rsidRPr="00FE16EC">
        <w:rPr>
          <w:rFonts w:eastAsia="Times New Roman"/>
          <w:sz w:val="28"/>
          <w:szCs w:val="28"/>
          <w:lang w:eastAsia="ru-RU"/>
        </w:rPr>
        <w:t xml:space="preserve">Приложение к распоряжению изложить в новой редакции согласно приложению к настоящему </w:t>
      </w:r>
      <w:r w:rsidR="00D026B0" w:rsidRPr="00FE16EC">
        <w:rPr>
          <w:rFonts w:eastAsia="Times New Roman"/>
          <w:sz w:val="28"/>
          <w:szCs w:val="28"/>
          <w:lang w:eastAsia="ru-RU"/>
        </w:rPr>
        <w:t>распоряжению</w:t>
      </w:r>
      <w:r w:rsidR="00E44EDA" w:rsidRPr="00FE16EC">
        <w:rPr>
          <w:rFonts w:eastAsia="Times New Roman"/>
          <w:sz w:val="28"/>
          <w:szCs w:val="28"/>
          <w:lang w:eastAsia="ru-RU"/>
        </w:rPr>
        <w:t>.</w:t>
      </w:r>
    </w:p>
    <w:p w:rsidR="009C430E" w:rsidRDefault="009C430E" w:rsidP="00AB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="00473E3B" w:rsidRPr="009C430E">
        <w:rPr>
          <w:rFonts w:eastAsia="Times New Roman"/>
          <w:sz w:val="28"/>
          <w:szCs w:val="28"/>
          <w:lang w:eastAsia="ru-RU"/>
        </w:rPr>
        <w:t xml:space="preserve">Отделу общественных связей Администрации ЗАТО г. Железногорск (И.С. </w:t>
      </w:r>
      <w:r w:rsidR="00127E05" w:rsidRPr="009C430E">
        <w:rPr>
          <w:rFonts w:eastAsia="Times New Roman"/>
          <w:sz w:val="28"/>
          <w:szCs w:val="28"/>
          <w:lang w:eastAsia="ru-RU"/>
        </w:rPr>
        <w:t>Архипова</w:t>
      </w:r>
      <w:r w:rsidR="00473E3B" w:rsidRPr="009C430E">
        <w:rPr>
          <w:rFonts w:eastAsia="Times New Roman"/>
          <w:sz w:val="28"/>
          <w:szCs w:val="28"/>
          <w:lang w:eastAsia="ru-RU"/>
        </w:rPr>
        <w:t xml:space="preserve">) </w:t>
      </w:r>
      <w:proofErr w:type="gramStart"/>
      <w:r w:rsidR="00473E3B" w:rsidRPr="009C430E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="00473E3B" w:rsidRPr="009C430E">
        <w:rPr>
          <w:rFonts w:eastAsia="Times New Roman"/>
          <w:sz w:val="28"/>
          <w:szCs w:val="28"/>
          <w:lang w:eastAsia="ru-RU"/>
        </w:rPr>
        <w:t xml:space="preserve"> настоящее </w:t>
      </w:r>
      <w:r w:rsidR="00114C2A" w:rsidRPr="009C430E">
        <w:rPr>
          <w:rFonts w:eastAsia="Times New Roman"/>
          <w:sz w:val="28"/>
          <w:szCs w:val="28"/>
          <w:lang w:eastAsia="ru-RU"/>
        </w:rPr>
        <w:t>распоряжение на</w:t>
      </w:r>
      <w:r w:rsidR="00473E3B" w:rsidRPr="009C430E">
        <w:rPr>
          <w:rFonts w:eastAsia="Times New Roman"/>
          <w:sz w:val="28"/>
          <w:szCs w:val="28"/>
          <w:lang w:eastAsia="ru-RU"/>
        </w:rPr>
        <w:t xml:space="preserve"> официальном сайте </w:t>
      </w:r>
      <w:r w:rsidR="002A4398">
        <w:rPr>
          <w:rFonts w:eastAsia="Times New Roman"/>
          <w:sz w:val="28"/>
          <w:szCs w:val="28"/>
          <w:lang w:eastAsia="ru-RU"/>
        </w:rPr>
        <w:t xml:space="preserve"> Администрации ЗАТО г. Железногорск </w:t>
      </w:r>
      <w:r w:rsidR="00473E3B" w:rsidRPr="009C430E">
        <w:rPr>
          <w:rFonts w:eastAsia="Times New Roman"/>
          <w:sz w:val="28"/>
          <w:szCs w:val="28"/>
          <w:lang w:eastAsia="ru-RU"/>
        </w:rPr>
        <w:t>в информационно-телеко</w:t>
      </w:r>
      <w:r>
        <w:rPr>
          <w:rFonts w:eastAsia="Times New Roman"/>
          <w:sz w:val="28"/>
          <w:szCs w:val="28"/>
          <w:lang w:eastAsia="ru-RU"/>
        </w:rPr>
        <w:t>ммуникационной сети «Интернет».</w:t>
      </w:r>
    </w:p>
    <w:p w:rsidR="009C430E" w:rsidRDefault="009C430E" w:rsidP="00AB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3. </w:t>
      </w:r>
      <w:r w:rsidR="00473E3B" w:rsidRPr="00FE16EC">
        <w:rPr>
          <w:rFonts w:eastAsia="Times New Roman"/>
          <w:sz w:val="28"/>
          <w:szCs w:val="28"/>
          <w:lang w:eastAsia="ru-RU"/>
        </w:rPr>
        <w:t xml:space="preserve">Контроль над исполнением настоящего распоряжения </w:t>
      </w:r>
      <w:r w:rsidR="00FE16EC" w:rsidRPr="00FE16EC">
        <w:rPr>
          <w:rFonts w:eastAsia="Times New Roman"/>
          <w:sz w:val="28"/>
          <w:szCs w:val="28"/>
          <w:lang w:eastAsia="ru-RU"/>
        </w:rPr>
        <w:t xml:space="preserve">возложить на </w:t>
      </w:r>
      <w:r w:rsidR="002A4398">
        <w:rPr>
          <w:rFonts w:eastAsia="Times New Roman"/>
          <w:sz w:val="28"/>
          <w:szCs w:val="28"/>
          <w:lang w:eastAsia="ru-RU"/>
        </w:rPr>
        <w:t xml:space="preserve">исполняющего обязанности </w:t>
      </w:r>
      <w:r w:rsidR="00FE16EC" w:rsidRPr="00FE16EC">
        <w:rPr>
          <w:rFonts w:eastAsia="Times New Roman"/>
          <w:sz w:val="28"/>
          <w:szCs w:val="28"/>
          <w:lang w:eastAsia="ru-RU"/>
        </w:rPr>
        <w:t>заместителя Главы ЗАТО г.Железногорск по социальным вопросам</w:t>
      </w:r>
      <w:r w:rsidR="002A4398">
        <w:rPr>
          <w:rFonts w:eastAsia="Times New Roman"/>
          <w:sz w:val="28"/>
          <w:szCs w:val="28"/>
          <w:lang w:eastAsia="ru-RU"/>
        </w:rPr>
        <w:t xml:space="preserve"> Ю.А. </w:t>
      </w:r>
      <w:proofErr w:type="spellStart"/>
      <w:r w:rsidR="002A4398">
        <w:rPr>
          <w:rFonts w:eastAsia="Times New Roman"/>
          <w:sz w:val="28"/>
          <w:szCs w:val="28"/>
          <w:lang w:eastAsia="ru-RU"/>
        </w:rPr>
        <w:t>Грудинину</w:t>
      </w:r>
      <w:proofErr w:type="spellEnd"/>
      <w:r w:rsidR="00473E3B" w:rsidRPr="00FE16EC">
        <w:rPr>
          <w:rFonts w:eastAsia="Times New Roman"/>
          <w:sz w:val="28"/>
          <w:szCs w:val="28"/>
          <w:lang w:eastAsia="ru-RU"/>
        </w:rPr>
        <w:t>.</w:t>
      </w:r>
    </w:p>
    <w:p w:rsidR="00473E3B" w:rsidRPr="00FE16EC" w:rsidRDefault="009C430E" w:rsidP="00AB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 w:rsidR="00473E3B" w:rsidRPr="00FE16EC">
        <w:rPr>
          <w:rFonts w:eastAsia="Times New Roman"/>
          <w:sz w:val="28"/>
          <w:szCs w:val="28"/>
          <w:lang w:eastAsia="ru-RU"/>
        </w:rPr>
        <w:t xml:space="preserve">Распоряжение вступает в силу </w:t>
      </w:r>
      <w:r w:rsidR="006F17CF">
        <w:rPr>
          <w:rFonts w:eastAsia="Times New Roman"/>
          <w:sz w:val="28"/>
          <w:szCs w:val="28"/>
          <w:lang w:eastAsia="ru-RU"/>
        </w:rPr>
        <w:t>с момента</w:t>
      </w:r>
      <w:r w:rsidR="00473E3B" w:rsidRPr="00FE16EC">
        <w:rPr>
          <w:rFonts w:eastAsia="Times New Roman"/>
          <w:sz w:val="28"/>
          <w:szCs w:val="28"/>
          <w:lang w:eastAsia="ru-RU"/>
        </w:rPr>
        <w:t xml:space="preserve"> его подписания.</w:t>
      </w:r>
    </w:p>
    <w:p w:rsidR="00125474" w:rsidRDefault="00125474" w:rsidP="00AB6CF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8A3FD6" w:rsidRPr="00FE16EC" w:rsidRDefault="008A3FD6" w:rsidP="00125474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9C430E" w:rsidRDefault="00125474">
      <w:pPr>
        <w:spacing w:after="0" w:line="240" w:lineRule="auto"/>
        <w:rPr>
          <w:sz w:val="28"/>
          <w:szCs w:val="28"/>
        </w:rPr>
      </w:pPr>
      <w:r w:rsidRPr="00FE16EC">
        <w:rPr>
          <w:sz w:val="28"/>
          <w:szCs w:val="28"/>
        </w:rPr>
        <w:t>Глав</w:t>
      </w:r>
      <w:r w:rsidR="001659D4">
        <w:rPr>
          <w:sz w:val="28"/>
          <w:szCs w:val="28"/>
        </w:rPr>
        <w:t>а</w:t>
      </w:r>
      <w:r w:rsidRPr="00FE16EC">
        <w:rPr>
          <w:sz w:val="28"/>
          <w:szCs w:val="28"/>
        </w:rPr>
        <w:t xml:space="preserve"> ЗАТО г. Железногорск                                 </w:t>
      </w:r>
      <w:r w:rsidR="002A4398">
        <w:rPr>
          <w:sz w:val="28"/>
          <w:szCs w:val="28"/>
        </w:rPr>
        <w:t xml:space="preserve">                        </w:t>
      </w:r>
      <w:r w:rsidR="008A3FD6">
        <w:rPr>
          <w:sz w:val="28"/>
          <w:szCs w:val="28"/>
        </w:rPr>
        <w:t xml:space="preserve"> </w:t>
      </w:r>
      <w:r w:rsidR="002A4398">
        <w:rPr>
          <w:sz w:val="28"/>
          <w:szCs w:val="28"/>
        </w:rPr>
        <w:t>Д.М. Чернятин</w:t>
      </w:r>
      <w:r w:rsidR="009C430E"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4"/>
        <w:gridCol w:w="4856"/>
      </w:tblGrid>
      <w:tr w:rsidR="00D026B0" w:rsidRPr="00FE16EC" w:rsidTr="00D026B0">
        <w:tc>
          <w:tcPr>
            <w:tcW w:w="5068" w:type="dxa"/>
          </w:tcPr>
          <w:p w:rsidR="00125474" w:rsidRPr="00FE16EC" w:rsidRDefault="00125474" w:rsidP="00EB127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25474" w:rsidRPr="00FE16EC" w:rsidRDefault="00125474" w:rsidP="008F5A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 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ЗАТО г.Железногорск</w:t>
            </w:r>
          </w:p>
          <w:p w:rsidR="008F5A8B" w:rsidRDefault="008F5A8B" w:rsidP="008F5A8B">
            <w:pPr>
              <w:widowContro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от </w:t>
            </w:r>
            <w:r w:rsidR="003D6337">
              <w:rPr>
                <w:rFonts w:eastAsia="Times New Roman"/>
                <w:sz w:val="28"/>
                <w:szCs w:val="28"/>
                <w:lang w:eastAsia="ru-RU"/>
              </w:rPr>
              <w:t>15.10.</w:t>
            </w:r>
            <w:r w:rsidR="00EF7B65">
              <w:rPr>
                <w:rFonts w:eastAsia="Times New Roman"/>
                <w:sz w:val="28"/>
                <w:szCs w:val="28"/>
                <w:lang w:eastAsia="ru-RU"/>
              </w:rPr>
              <w:t>202</w:t>
            </w:r>
            <w:r w:rsidR="009B38A5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3D6337">
              <w:rPr>
                <w:rFonts w:eastAsia="Times New Roman"/>
                <w:sz w:val="28"/>
                <w:szCs w:val="28"/>
                <w:lang w:eastAsia="ru-RU"/>
              </w:rPr>
              <w:t>581пр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ЗАТО г.Железногорск</w:t>
            </w:r>
          </w:p>
          <w:p w:rsidR="00D026B0" w:rsidRPr="008F5A8B" w:rsidRDefault="003D6337" w:rsidP="002A4398">
            <w:pPr>
              <w:widowControl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</w:t>
            </w:r>
            <w:r w:rsidR="00C019F2" w:rsidRPr="00FE16E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C019F2" w:rsidRPr="00FE16EC">
              <w:rPr>
                <w:sz w:val="28"/>
                <w:szCs w:val="28"/>
              </w:rPr>
              <w:t xml:space="preserve"> </w:t>
            </w:r>
            <w:r w:rsidR="002A4398">
              <w:rPr>
                <w:sz w:val="28"/>
                <w:szCs w:val="28"/>
                <w:lang w:eastAsia="ru-RU"/>
              </w:rPr>
              <w:t>25.10.2023</w:t>
            </w:r>
            <w:r w:rsidR="00C019F2" w:rsidRPr="00C019F2">
              <w:rPr>
                <w:sz w:val="28"/>
                <w:szCs w:val="28"/>
                <w:lang w:eastAsia="ru-RU"/>
              </w:rPr>
              <w:t xml:space="preserve"> № </w:t>
            </w:r>
            <w:r w:rsidR="002A4398">
              <w:rPr>
                <w:sz w:val="28"/>
                <w:szCs w:val="28"/>
                <w:lang w:eastAsia="ru-RU"/>
              </w:rPr>
              <w:t>383</w:t>
            </w:r>
            <w:r w:rsidR="00C019F2" w:rsidRPr="00C019F2">
              <w:rPr>
                <w:sz w:val="28"/>
                <w:szCs w:val="28"/>
                <w:lang w:eastAsia="ru-RU"/>
              </w:rPr>
              <w:t>пр</w:t>
            </w:r>
          </w:p>
        </w:tc>
      </w:tr>
    </w:tbl>
    <w:p w:rsidR="00EB1274" w:rsidRPr="00FE16EC" w:rsidRDefault="00EB1274" w:rsidP="00D026B0">
      <w:pPr>
        <w:pStyle w:val="af3"/>
        <w:jc w:val="center"/>
        <w:rPr>
          <w:sz w:val="28"/>
          <w:szCs w:val="28"/>
        </w:rPr>
      </w:pPr>
      <w:r w:rsidRPr="00FE16EC">
        <w:rPr>
          <w:sz w:val="28"/>
          <w:szCs w:val="28"/>
        </w:rPr>
        <w:t>СОСТАВ</w:t>
      </w:r>
    </w:p>
    <w:p w:rsidR="00E8715D" w:rsidRDefault="002A4398" w:rsidP="002A4398">
      <w:pPr>
        <w:spacing w:after="0" w:line="240" w:lineRule="auto"/>
        <w:ind w:left="1091" w:hanging="1091"/>
        <w:jc w:val="both"/>
        <w:rPr>
          <w:rFonts w:eastAsia="Times New Roman"/>
          <w:sz w:val="28"/>
          <w:szCs w:val="28"/>
          <w:lang w:eastAsia="ru-RU"/>
        </w:rPr>
      </w:pPr>
      <w:r w:rsidRPr="002A4398">
        <w:rPr>
          <w:rFonts w:eastAsia="Times New Roman"/>
          <w:sz w:val="28"/>
          <w:szCs w:val="28"/>
          <w:lang w:eastAsia="ru-RU"/>
        </w:rPr>
        <w:t xml:space="preserve">межведомственной рабочей группы для решения вопросов профессиональной ориентации жителей ЗАТО Железногорск </w:t>
      </w:r>
    </w:p>
    <w:p w:rsidR="00F20A00" w:rsidRPr="002A4398" w:rsidRDefault="00F20A00" w:rsidP="002A4398">
      <w:pPr>
        <w:spacing w:after="0" w:line="240" w:lineRule="auto"/>
        <w:ind w:left="1091" w:hanging="1091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567"/>
        <w:gridCol w:w="5669"/>
        <w:gridCol w:w="1197"/>
      </w:tblGrid>
      <w:tr w:rsidR="002A4398" w:rsidRPr="002A4398" w:rsidTr="00F20A00">
        <w:tc>
          <w:tcPr>
            <w:tcW w:w="2835" w:type="dxa"/>
          </w:tcPr>
          <w:p w:rsidR="002A4398" w:rsidRPr="002A4398" w:rsidRDefault="00AB6CF1" w:rsidP="00AB6CF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Грудинина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Юлия Анатольевна</w:t>
            </w:r>
          </w:p>
        </w:tc>
        <w:tc>
          <w:tcPr>
            <w:tcW w:w="567" w:type="dxa"/>
          </w:tcPr>
          <w:p w:rsidR="002A4398" w:rsidRPr="002A4398" w:rsidRDefault="002A4398" w:rsidP="002A4398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66" w:type="dxa"/>
            <w:gridSpan w:val="2"/>
          </w:tcPr>
          <w:p w:rsidR="002A4398" w:rsidRPr="002A4398" w:rsidRDefault="00AB6CF1" w:rsidP="00F20A00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="002A4398" w:rsidRPr="002A4398">
              <w:rPr>
                <w:rFonts w:eastAsia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="002A4398" w:rsidRPr="002A4398">
              <w:rPr>
                <w:rFonts w:eastAsia="Times New Roman"/>
                <w:sz w:val="28"/>
                <w:szCs w:val="28"/>
                <w:lang w:eastAsia="ru-RU"/>
              </w:rPr>
              <w:t xml:space="preserve"> Главы ЗАТО г. Железногорск по социальным вопросам, председатель межведомственной рабочей группы;</w:t>
            </w:r>
          </w:p>
        </w:tc>
      </w:tr>
      <w:tr w:rsidR="002A4398" w:rsidRPr="002A4398" w:rsidTr="00F20A00">
        <w:tc>
          <w:tcPr>
            <w:tcW w:w="2835" w:type="dxa"/>
          </w:tcPr>
          <w:p w:rsidR="002A4398" w:rsidRPr="002A4398" w:rsidRDefault="009B38A5" w:rsidP="002A439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Протопопов Дмитрий Владимирович</w:t>
            </w:r>
          </w:p>
        </w:tc>
        <w:tc>
          <w:tcPr>
            <w:tcW w:w="567" w:type="dxa"/>
          </w:tcPr>
          <w:p w:rsidR="002A4398" w:rsidRPr="002A4398" w:rsidRDefault="002A4398" w:rsidP="002A4398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66" w:type="dxa"/>
            <w:gridSpan w:val="2"/>
          </w:tcPr>
          <w:p w:rsidR="002A4398" w:rsidRPr="002A4398" w:rsidRDefault="002A4398" w:rsidP="00F20A00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заместитель Главы ЗАТО г. Железногорск по общественно-политической работе, заместитель председателя межведомственной рабочей группы;</w:t>
            </w:r>
          </w:p>
        </w:tc>
      </w:tr>
      <w:tr w:rsidR="002A4398" w:rsidRPr="002A4398" w:rsidTr="00F20A00">
        <w:tc>
          <w:tcPr>
            <w:tcW w:w="2835" w:type="dxa"/>
          </w:tcPr>
          <w:p w:rsidR="002A4398" w:rsidRPr="002A4398" w:rsidRDefault="002A4398" w:rsidP="002A439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Андросова</w:t>
            </w:r>
          </w:p>
          <w:p w:rsidR="002A4398" w:rsidRPr="002A4398" w:rsidRDefault="002A4398" w:rsidP="002A439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567" w:type="dxa"/>
          </w:tcPr>
          <w:p w:rsidR="002A4398" w:rsidRPr="002A4398" w:rsidRDefault="002A4398" w:rsidP="002A4398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66" w:type="dxa"/>
            <w:gridSpan w:val="2"/>
          </w:tcPr>
          <w:p w:rsidR="002A4398" w:rsidRPr="002A4398" w:rsidRDefault="00AB6CF1" w:rsidP="00F20A00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директор КГКУ «</w:t>
            </w:r>
            <w:r w:rsidR="002A4398" w:rsidRPr="002A4398">
              <w:rPr>
                <w:rFonts w:eastAsia="Times New Roman"/>
                <w:sz w:val="28"/>
                <w:szCs w:val="28"/>
                <w:lang w:eastAsia="ru-RU"/>
              </w:rPr>
              <w:t>Центр занятости населения ЗАТО г. Железногорск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="002A4398" w:rsidRPr="002A4398">
              <w:rPr>
                <w:rFonts w:eastAsia="Times New Roman"/>
                <w:sz w:val="28"/>
                <w:szCs w:val="28"/>
                <w:lang w:eastAsia="ru-RU"/>
              </w:rPr>
              <w:t>, секретарь рабочей группы (по согласованию)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F24C7E" w:rsidRPr="002A4398" w:rsidTr="00F24C7E">
        <w:trPr>
          <w:trHeight w:val="390"/>
        </w:trPr>
        <w:tc>
          <w:tcPr>
            <w:tcW w:w="10268" w:type="dxa"/>
            <w:gridSpan w:val="4"/>
          </w:tcPr>
          <w:p w:rsidR="00F24C7E" w:rsidRPr="002A4398" w:rsidRDefault="00F24C7E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</w:tr>
      <w:tr w:rsidR="002A4398" w:rsidRPr="002A4398" w:rsidTr="00F20A00">
        <w:tc>
          <w:tcPr>
            <w:tcW w:w="2835" w:type="dxa"/>
          </w:tcPr>
          <w:p w:rsidR="002A4398" w:rsidRPr="002A4398" w:rsidRDefault="002A4398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Кривицкая</w:t>
            </w:r>
          </w:p>
          <w:p w:rsidR="002A4398" w:rsidRDefault="002A4398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Алевтина Аркадьевна</w:t>
            </w: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Pr="002A4398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Манежных</w:t>
            </w: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Полина Юрьевна</w:t>
            </w: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Pr="002A4398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2A4398">
              <w:rPr>
                <w:rFonts w:eastAsia="Times New Roman"/>
                <w:sz w:val="28"/>
                <w:szCs w:val="28"/>
                <w:lang w:eastAsia="ru-RU"/>
              </w:rPr>
              <w:t>Мармышева</w:t>
            </w:r>
            <w:proofErr w:type="spellEnd"/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 xml:space="preserve">Наталья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ладимировна</w:t>
            </w: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Pr="002A4398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Наймушина</w:t>
            </w: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Юлия Сергеевна</w:t>
            </w: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Оропова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Дарья Сергеевна</w:t>
            </w: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Pr="002A4398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Парфенова</w:t>
            </w: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Елена Анатольевна</w:t>
            </w: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Попов </w:t>
            </w: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Сергей Викторович</w:t>
            </w: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Pr="002A4398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Сорокина</w:t>
            </w: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Татьяна Геннадьевна</w:t>
            </w: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Pr="002A4398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Стегниенко</w:t>
            </w:r>
          </w:p>
          <w:p w:rsidR="009B38A5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Наталья Викторовна</w:t>
            </w:r>
          </w:p>
          <w:p w:rsidR="00F20A00" w:rsidRDefault="00F20A00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Томашевич </w:t>
            </w:r>
          </w:p>
          <w:p w:rsidR="00F20A00" w:rsidRDefault="00F20A00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Надежда Валерьевна</w:t>
            </w:r>
          </w:p>
          <w:p w:rsidR="009B38A5" w:rsidRPr="002A4398" w:rsidRDefault="009B38A5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A4398" w:rsidRDefault="002A4398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:rsidR="00F20A00" w:rsidRDefault="00F20A00" w:rsidP="00F24C7E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Pr="002A4398" w:rsidRDefault="00F20A00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866" w:type="dxa"/>
            <w:gridSpan w:val="2"/>
          </w:tcPr>
          <w:p w:rsidR="002A4398" w:rsidRDefault="002A4398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начальник Социального отдела Администрации ЗАТО г. Железногорск;</w:t>
            </w:r>
          </w:p>
          <w:p w:rsidR="009B38A5" w:rsidRDefault="009B38A5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Default="009B38A5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нженер по организации труда АО</w:t>
            </w:r>
            <w:r w:rsidR="00F20A00">
              <w:rPr>
                <w:rFonts w:eastAsia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F20A00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томспецтранс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9B38A5" w:rsidRDefault="009B38A5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Default="009B38A5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 xml:space="preserve">ведущий инспектор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КГКУ «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Центр занятости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населения ЗАТО г. Железногорск»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9B38A5" w:rsidRDefault="009B38A5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Default="009B38A5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ведущий специалист по связям с общественностью организационно-методического отдела управления организации медицинской помощи ФГБУЗ КБ N 51 ФМБА России (по согласованию);</w:t>
            </w:r>
          </w:p>
          <w:p w:rsidR="009B38A5" w:rsidRDefault="009B38A5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Default="009B38A5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старший мастер 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КГ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БПОУ 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Техникум инновационных промышленных технологий и сервиса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9B38A5" w:rsidRDefault="009B38A5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специалист отдела об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учения и развития персонала АО «РЕШЕТНЕВ»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9B38A5" w:rsidRDefault="009B38A5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Default="009B38A5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заместитель директора КГКУ «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Центр занятости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населения ЗАТО г. Железногорск» 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9B38A5" w:rsidRDefault="009B38A5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38A5" w:rsidRDefault="009B38A5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специалист отдела общего и д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ополнительного образования МКУ «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Управление образования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F20A00" w:rsidRDefault="00F20A00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Default="00F20A00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эксперт группы управления проектами Ф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ГУП «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Горно-химический комбинат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F20A00" w:rsidRDefault="00F20A00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20A00" w:rsidRPr="002A4398" w:rsidRDefault="00F20A00" w:rsidP="00F24C7E">
            <w:pPr>
              <w:tabs>
                <w:tab w:val="left" w:pos="6237"/>
              </w:tabs>
              <w:spacing w:after="0" w:line="240" w:lineRule="auto"/>
              <w:ind w:right="50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заведующая отделом по профориентации и трудоустройству выпускников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 xml:space="preserve"> КГ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БПОУ 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Техникум инновационных промышленных технологий и сервиса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Pr="002A4398">
              <w:rPr>
                <w:rFonts w:eastAsia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2A4398" w:rsidRPr="002A4398" w:rsidTr="00F20A00">
        <w:trPr>
          <w:gridAfter w:val="1"/>
          <w:wAfter w:w="1197" w:type="dxa"/>
        </w:trPr>
        <w:tc>
          <w:tcPr>
            <w:tcW w:w="2835" w:type="dxa"/>
          </w:tcPr>
          <w:p w:rsidR="002A4398" w:rsidRPr="002A4398" w:rsidRDefault="002A4398" w:rsidP="00F24C7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2A439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Хамматова</w:t>
            </w:r>
            <w:proofErr w:type="spellEnd"/>
          </w:p>
          <w:p w:rsidR="002A4398" w:rsidRPr="002A4398" w:rsidRDefault="002A4398" w:rsidP="002A439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567" w:type="dxa"/>
          </w:tcPr>
          <w:p w:rsidR="002A4398" w:rsidRPr="002A4398" w:rsidRDefault="002A4398" w:rsidP="002A4398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4398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9" w:type="dxa"/>
          </w:tcPr>
          <w:p w:rsidR="002A4398" w:rsidRPr="002A4398" w:rsidRDefault="00AB6CF1" w:rsidP="00F20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директор МКУ «</w:t>
            </w:r>
            <w:r w:rsidR="002A4398" w:rsidRPr="002A4398">
              <w:rPr>
                <w:rFonts w:eastAsia="Times New Roman"/>
                <w:sz w:val="28"/>
                <w:szCs w:val="28"/>
                <w:lang w:eastAsia="ru-RU"/>
              </w:rPr>
              <w:t>Молодежный центр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="00F20A0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2A4398" w:rsidRPr="002A4398" w:rsidTr="00F20A00">
        <w:trPr>
          <w:gridAfter w:val="1"/>
          <w:wAfter w:w="1197" w:type="dxa"/>
        </w:trPr>
        <w:tc>
          <w:tcPr>
            <w:tcW w:w="2835" w:type="dxa"/>
          </w:tcPr>
          <w:p w:rsidR="002A4398" w:rsidRPr="002A4398" w:rsidRDefault="002A4398" w:rsidP="002A439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A4398" w:rsidRPr="002A4398" w:rsidRDefault="002A4398" w:rsidP="002A4398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2A4398" w:rsidRPr="002A4398" w:rsidRDefault="002A4398" w:rsidP="00AB6CF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A4398" w:rsidRPr="002A4398" w:rsidTr="00F20A00">
        <w:trPr>
          <w:gridAfter w:val="1"/>
          <w:wAfter w:w="1197" w:type="dxa"/>
        </w:trPr>
        <w:tc>
          <w:tcPr>
            <w:tcW w:w="2835" w:type="dxa"/>
          </w:tcPr>
          <w:p w:rsidR="002A4398" w:rsidRPr="002A4398" w:rsidRDefault="002A4398" w:rsidP="002A439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A4398" w:rsidRPr="002A4398" w:rsidRDefault="002A4398" w:rsidP="002A4398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2A4398" w:rsidRPr="002A4398" w:rsidRDefault="002A4398" w:rsidP="00AB6CF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A4398" w:rsidRPr="002A4398" w:rsidTr="00F20A00">
        <w:trPr>
          <w:gridAfter w:val="1"/>
          <w:wAfter w:w="1197" w:type="dxa"/>
        </w:trPr>
        <w:tc>
          <w:tcPr>
            <w:tcW w:w="2835" w:type="dxa"/>
          </w:tcPr>
          <w:p w:rsidR="002A4398" w:rsidRPr="002A4398" w:rsidRDefault="002A4398" w:rsidP="002A439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A4398" w:rsidRPr="002A4398" w:rsidRDefault="002A4398" w:rsidP="002A4398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2A4398" w:rsidRPr="002A4398" w:rsidRDefault="002A4398" w:rsidP="00AB6CF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A4398" w:rsidRPr="002A4398" w:rsidTr="00F20A00">
        <w:trPr>
          <w:gridAfter w:val="1"/>
          <w:wAfter w:w="1197" w:type="dxa"/>
        </w:trPr>
        <w:tc>
          <w:tcPr>
            <w:tcW w:w="2835" w:type="dxa"/>
          </w:tcPr>
          <w:p w:rsidR="002A4398" w:rsidRPr="002A4398" w:rsidRDefault="002A4398" w:rsidP="002A439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A4398" w:rsidRPr="002A4398" w:rsidRDefault="002A4398" w:rsidP="002A4398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2A4398" w:rsidRPr="002A4398" w:rsidRDefault="002A4398" w:rsidP="00AB6CF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A4398" w:rsidRPr="002A4398" w:rsidTr="00F20A00">
        <w:trPr>
          <w:gridAfter w:val="1"/>
          <w:wAfter w:w="1197" w:type="dxa"/>
        </w:trPr>
        <w:tc>
          <w:tcPr>
            <w:tcW w:w="2835" w:type="dxa"/>
          </w:tcPr>
          <w:p w:rsidR="002A4398" w:rsidRPr="002A4398" w:rsidRDefault="002A4398" w:rsidP="002A439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A4398" w:rsidRPr="002A4398" w:rsidRDefault="002A4398" w:rsidP="002A4398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2A4398" w:rsidRPr="002A4398" w:rsidRDefault="002A4398" w:rsidP="00AB6CF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A4398" w:rsidRPr="002A4398" w:rsidTr="00F20A00">
        <w:trPr>
          <w:gridAfter w:val="1"/>
          <w:wAfter w:w="1197" w:type="dxa"/>
        </w:trPr>
        <w:tc>
          <w:tcPr>
            <w:tcW w:w="2835" w:type="dxa"/>
          </w:tcPr>
          <w:p w:rsidR="002A4398" w:rsidRPr="002A4398" w:rsidRDefault="002A4398" w:rsidP="009B38A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A4398" w:rsidRPr="002A4398" w:rsidRDefault="002A4398" w:rsidP="002A4398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2A4398" w:rsidRPr="002A4398" w:rsidRDefault="002A4398" w:rsidP="00AB6CF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A4398" w:rsidRPr="002A4398" w:rsidTr="00F20A00">
        <w:trPr>
          <w:gridAfter w:val="1"/>
          <w:wAfter w:w="1197" w:type="dxa"/>
        </w:trPr>
        <w:tc>
          <w:tcPr>
            <w:tcW w:w="2835" w:type="dxa"/>
          </w:tcPr>
          <w:p w:rsidR="002A4398" w:rsidRPr="002A4398" w:rsidRDefault="002A4398" w:rsidP="002A439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A4398" w:rsidRPr="002A4398" w:rsidRDefault="002A4398" w:rsidP="002A4398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2A4398" w:rsidRPr="002A4398" w:rsidRDefault="002A4398" w:rsidP="00AB6CF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FE16EC" w:rsidRPr="002A4398" w:rsidRDefault="00FE16EC" w:rsidP="002A4398">
      <w:pPr>
        <w:spacing w:after="0" w:line="240" w:lineRule="auto"/>
        <w:ind w:left="1091" w:hanging="1091"/>
        <w:jc w:val="both"/>
        <w:rPr>
          <w:rFonts w:eastAsia="Times New Roman"/>
          <w:sz w:val="28"/>
          <w:szCs w:val="28"/>
          <w:lang w:eastAsia="ru-RU"/>
        </w:rPr>
      </w:pPr>
    </w:p>
    <w:sectPr w:rsidR="00FE16EC" w:rsidRPr="002A4398" w:rsidSect="00F24C7E">
      <w:pgSz w:w="11906" w:h="16838"/>
      <w:pgMar w:top="1247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00" w:rsidRDefault="00F20A00" w:rsidP="00D53F46">
      <w:pPr>
        <w:spacing w:after="0" w:line="240" w:lineRule="auto"/>
      </w:pPr>
      <w:r>
        <w:separator/>
      </w:r>
    </w:p>
  </w:endnote>
  <w:endnote w:type="continuationSeparator" w:id="0">
    <w:p w:rsidR="00F20A00" w:rsidRDefault="00F20A0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00" w:rsidRDefault="00F20A00" w:rsidP="00D53F46">
      <w:pPr>
        <w:spacing w:after="0" w:line="240" w:lineRule="auto"/>
      </w:pPr>
      <w:r>
        <w:separator/>
      </w:r>
    </w:p>
  </w:footnote>
  <w:footnote w:type="continuationSeparator" w:id="0">
    <w:p w:rsidR="00F20A00" w:rsidRDefault="00F20A0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18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471FEC"/>
    <w:multiLevelType w:val="hybridMultilevel"/>
    <w:tmpl w:val="2034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C0B4D"/>
    <w:multiLevelType w:val="hybridMultilevel"/>
    <w:tmpl w:val="5B2E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AE2169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7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23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5E7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BBF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C2A"/>
    <w:rsid w:val="001158DE"/>
    <w:rsid w:val="00116B62"/>
    <w:rsid w:val="00117B97"/>
    <w:rsid w:val="0012120D"/>
    <w:rsid w:val="001214D6"/>
    <w:rsid w:val="00121B9F"/>
    <w:rsid w:val="00122060"/>
    <w:rsid w:val="00122550"/>
    <w:rsid w:val="00125474"/>
    <w:rsid w:val="00125A14"/>
    <w:rsid w:val="00126081"/>
    <w:rsid w:val="00127E05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9D4"/>
    <w:rsid w:val="00165C97"/>
    <w:rsid w:val="00165F8D"/>
    <w:rsid w:val="001662DB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548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785"/>
    <w:rsid w:val="00251DC1"/>
    <w:rsid w:val="00252B78"/>
    <w:rsid w:val="00253D36"/>
    <w:rsid w:val="002544CA"/>
    <w:rsid w:val="00254D27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10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139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398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3FF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59C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2130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6337"/>
    <w:rsid w:val="003D7BB3"/>
    <w:rsid w:val="003E0839"/>
    <w:rsid w:val="003E0841"/>
    <w:rsid w:val="003E1CCD"/>
    <w:rsid w:val="003E2F5D"/>
    <w:rsid w:val="003E3981"/>
    <w:rsid w:val="003E3997"/>
    <w:rsid w:val="003E671F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1015"/>
    <w:rsid w:val="004641A9"/>
    <w:rsid w:val="004665D5"/>
    <w:rsid w:val="0046691E"/>
    <w:rsid w:val="00471FEE"/>
    <w:rsid w:val="004726D3"/>
    <w:rsid w:val="004735D4"/>
    <w:rsid w:val="00473E3B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107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1D8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77BC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57A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9F8"/>
    <w:rsid w:val="006F0E83"/>
    <w:rsid w:val="006F17CF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0C5"/>
    <w:rsid w:val="00751BDB"/>
    <w:rsid w:val="007521BC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A4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12D"/>
    <w:rsid w:val="0082153C"/>
    <w:rsid w:val="00821C34"/>
    <w:rsid w:val="00822453"/>
    <w:rsid w:val="0082377E"/>
    <w:rsid w:val="00825A31"/>
    <w:rsid w:val="00826079"/>
    <w:rsid w:val="008263A6"/>
    <w:rsid w:val="00827C1F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3D76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366C"/>
    <w:rsid w:val="008A3FD6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8E3"/>
    <w:rsid w:val="008D4BF4"/>
    <w:rsid w:val="008D6166"/>
    <w:rsid w:val="008E0872"/>
    <w:rsid w:val="008E18BE"/>
    <w:rsid w:val="008E1E5F"/>
    <w:rsid w:val="008E1E87"/>
    <w:rsid w:val="008E23D9"/>
    <w:rsid w:val="008E2FF1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A8B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8"/>
    <w:rsid w:val="009273D9"/>
    <w:rsid w:val="0093029B"/>
    <w:rsid w:val="00930375"/>
    <w:rsid w:val="00933B3C"/>
    <w:rsid w:val="0093604E"/>
    <w:rsid w:val="00936C56"/>
    <w:rsid w:val="009372C0"/>
    <w:rsid w:val="009372D2"/>
    <w:rsid w:val="009374DB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9CF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A5"/>
    <w:rsid w:val="009B38FE"/>
    <w:rsid w:val="009B51AE"/>
    <w:rsid w:val="009B5B38"/>
    <w:rsid w:val="009B7E7B"/>
    <w:rsid w:val="009C06CB"/>
    <w:rsid w:val="009C1BF5"/>
    <w:rsid w:val="009C2ACF"/>
    <w:rsid w:val="009C33C2"/>
    <w:rsid w:val="009C430E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128"/>
    <w:rsid w:val="009F1DFA"/>
    <w:rsid w:val="009F3ABA"/>
    <w:rsid w:val="009F3EC0"/>
    <w:rsid w:val="009F5DA5"/>
    <w:rsid w:val="009F70FF"/>
    <w:rsid w:val="00A00021"/>
    <w:rsid w:val="00A045BD"/>
    <w:rsid w:val="00A04DAA"/>
    <w:rsid w:val="00A05C4F"/>
    <w:rsid w:val="00A0699B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278"/>
    <w:rsid w:val="00A44449"/>
    <w:rsid w:val="00A476C1"/>
    <w:rsid w:val="00A47718"/>
    <w:rsid w:val="00A477E6"/>
    <w:rsid w:val="00A5452F"/>
    <w:rsid w:val="00A5456E"/>
    <w:rsid w:val="00A54C6F"/>
    <w:rsid w:val="00A61B8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6CF1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3C4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65BC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5B02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F2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B98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D4C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5A1E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4CA5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28C8"/>
    <w:rsid w:val="00CF4AD3"/>
    <w:rsid w:val="00CF56B0"/>
    <w:rsid w:val="00CF68ED"/>
    <w:rsid w:val="00D01DDE"/>
    <w:rsid w:val="00D026B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D2D"/>
    <w:rsid w:val="00D535E3"/>
    <w:rsid w:val="00D53F46"/>
    <w:rsid w:val="00D5412E"/>
    <w:rsid w:val="00D548E0"/>
    <w:rsid w:val="00D55E38"/>
    <w:rsid w:val="00D564AC"/>
    <w:rsid w:val="00D5675D"/>
    <w:rsid w:val="00D56F6F"/>
    <w:rsid w:val="00D5709F"/>
    <w:rsid w:val="00D570C4"/>
    <w:rsid w:val="00D60382"/>
    <w:rsid w:val="00D613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5E0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3549"/>
    <w:rsid w:val="00DF576F"/>
    <w:rsid w:val="00DF63C8"/>
    <w:rsid w:val="00DF664E"/>
    <w:rsid w:val="00DF7690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EDA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15D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1274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EF7825"/>
    <w:rsid w:val="00EF7B65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A00"/>
    <w:rsid w:val="00F21298"/>
    <w:rsid w:val="00F21936"/>
    <w:rsid w:val="00F21DA9"/>
    <w:rsid w:val="00F220AC"/>
    <w:rsid w:val="00F23332"/>
    <w:rsid w:val="00F24A81"/>
    <w:rsid w:val="00F24C7E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BFD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252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BC3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16EC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44EDA"/>
    <w:pPr>
      <w:ind w:left="720"/>
      <w:contextualSpacing/>
    </w:pPr>
  </w:style>
  <w:style w:type="paragraph" w:styleId="af3">
    <w:name w:val="No Spacing"/>
    <w:uiPriority w:val="1"/>
    <w:qFormat/>
    <w:rsid w:val="00D026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01FB68DA23D62CC89BE52E4EFDF2E9966BB658DF1E1980DA3350A063ACBFFE730D7A0B4E0DD7D3E01FFF84483618ED94H4A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01FB68DA23D62CC89BE52E4EFDF2E9966BB658DF1E1580DB3650A063ACBFFE730D7A0B4E0DD7D3E01FFF84483618ED94H4A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12357-8D39-476D-B22E-F5D28B59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2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АДМИНИСТРАЦИЯ ЗАТО г. ЖЕЛЕЗНОГОРСК</vt:lpstr>
    </vt:vector>
  </TitlesOfParts>
  <Company>Администрация ЗАТО г. Железногорск</Company>
  <LinksUpToDate>false</LinksUpToDate>
  <CharactersWithSpaces>4596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3</cp:revision>
  <cp:lastPrinted>2024-10-09T03:25:00Z</cp:lastPrinted>
  <dcterms:created xsi:type="dcterms:W3CDTF">2024-10-23T03:28:00Z</dcterms:created>
  <dcterms:modified xsi:type="dcterms:W3CDTF">2024-10-23T03:31:00Z</dcterms:modified>
</cp:coreProperties>
</file>